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05" w:rsidRPr="00E84189" w:rsidRDefault="00B719D4" w:rsidP="005B3E05">
      <w:pPr>
        <w:spacing w:before="0" w:beforeAutospacing="0" w:after="0" w:afterAutospacing="0" w:line="48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945"/>
          <w:placeholder>
            <w:docPart w:val="3289705731CD4EAA8B0AE07E15112922"/>
          </w:placeholder>
          <w:showingPlcHdr/>
          <w:dropDownList>
            <w:listItem w:displayText="Dissertation" w:value="Dissertation"/>
            <w:listItem w:displayText="Thesis" w:value="Thesis"/>
          </w:dropDownList>
        </w:sdtPr>
        <w:sdtEndPr/>
        <w:sdtContent>
          <w:r w:rsidR="007169F1" w:rsidRPr="00E84189">
            <w:rPr>
              <w:rStyle w:val="PlaceholderText"/>
              <w:color w:val="000000" w:themeColor="text1"/>
            </w:rPr>
            <w:t>&lt;Choose type of Document:&gt;</w:t>
          </w:r>
        </w:sdtContent>
      </w:sdt>
    </w:p>
    <w:p w:rsidR="005B3E05" w:rsidRPr="00E84189" w:rsidRDefault="005B3E05" w:rsidP="005B3E05">
      <w:pPr>
        <w:spacing w:before="0" w:beforeAutospacing="0" w:after="0" w:afterAutospacing="0" w:line="48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entitled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1370570858"/>
        <w:placeholder>
          <w:docPart w:val="34D821A4110344078679E1FB1F97F7D8"/>
        </w:placeholder>
        <w:showingPlcHdr/>
        <w:text/>
      </w:sdtPr>
      <w:sdtEndPr/>
      <w:sdtContent>
        <w:p w:rsidR="005B3E05" w:rsidRPr="00E84189" w:rsidRDefault="00BB14F5" w:rsidP="005B3E05">
          <w:pPr>
            <w:spacing w:before="0" w:beforeAutospacing="0" w:after="0" w:afterAutospacing="0" w:line="480" w:lineRule="auto"/>
            <w:contextualSpacing w:val="0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E84189">
            <w:rPr>
              <w:rStyle w:val="PlaceholderText"/>
              <w:color w:val="000000" w:themeColor="text1"/>
            </w:rPr>
            <w:t>&lt;E</w:t>
          </w:r>
          <w:r w:rsidR="005B3E05" w:rsidRPr="00E84189">
            <w:rPr>
              <w:rStyle w:val="PlaceholderText"/>
              <w:color w:val="000000" w:themeColor="text1"/>
            </w:rPr>
            <w:t>nter your title here.  Title will be double spaced, but can be changed to single space if extra space on page is necessary for signatures.  Do not use all CAPS.</w:t>
          </w:r>
          <w:r w:rsidRPr="00E84189">
            <w:rPr>
              <w:rStyle w:val="PlaceholderText"/>
              <w:color w:val="000000" w:themeColor="text1"/>
            </w:rPr>
            <w:t>&gt;</w:t>
          </w:r>
        </w:p>
      </w:sdtContent>
    </w:sdt>
    <w:p w:rsidR="005B3E05" w:rsidRPr="00E84189" w:rsidRDefault="00BB14F5" w:rsidP="005B3E05">
      <w:pPr>
        <w:spacing w:before="0" w:beforeAutospacing="0" w:after="0" w:afterAutospacing="0" w:line="48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B3E05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1370570860"/>
        <w:placeholder>
          <w:docPart w:val="9117090C494B4B14AB080C9F0D84E34E"/>
        </w:placeholder>
        <w:showingPlcHdr/>
        <w:text/>
      </w:sdtPr>
      <w:sdtEndPr/>
      <w:sdtContent>
        <w:p w:rsidR="005B3E05" w:rsidRPr="00E84189" w:rsidRDefault="00BB14F5" w:rsidP="005B3E05">
          <w:pPr>
            <w:spacing w:before="0" w:beforeAutospacing="0" w:after="0" w:afterAutospacing="0" w:line="480" w:lineRule="auto"/>
            <w:contextualSpacing w:val="0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E84189">
            <w:rPr>
              <w:rStyle w:val="PlaceholderText"/>
              <w:color w:val="000000" w:themeColor="text1"/>
            </w:rPr>
            <w:t>&lt;Enter your name here.&gt;</w:t>
          </w:r>
        </w:p>
      </w:sdtContent>
    </w:sdt>
    <w:p w:rsidR="00BB14F5" w:rsidRPr="00E84189" w:rsidRDefault="00BB14F5" w:rsidP="005B3E05">
      <w:pPr>
        <w:spacing w:before="0" w:beforeAutospacing="0" w:after="0" w:afterAutospacing="0" w:line="48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Submitted to the Graduate Faculty as partial fulfillment of the requirements for the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863"/>
          <w:placeholder>
            <w:docPart w:val="D6B5F899CEAA4892A4208D079B443428"/>
          </w:placeholder>
          <w:showingPlcHdr/>
          <w:text/>
        </w:sdtPr>
        <w:sdtEndPr/>
        <w:sdtContent>
          <w:r w:rsidRPr="00E84189">
            <w:rPr>
              <w:rStyle w:val="PlaceholderText"/>
              <w:color w:val="000000" w:themeColor="text1"/>
            </w:rPr>
            <w:t>&lt;Enter Name of Degree, e.g. Doctor of Philosophy, Master of Science, etc.&gt;</w:t>
          </w:r>
        </w:sdtContent>
      </w:sdt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in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866"/>
          <w:placeholder>
            <w:docPart w:val="35FEF00FF3E2492290FCFB296F690C8D"/>
          </w:placeholder>
          <w:showingPlcHdr/>
          <w:text/>
        </w:sdtPr>
        <w:sdtEndPr/>
        <w:sdtContent>
          <w:r w:rsidRPr="00E84189">
            <w:rPr>
              <w:rStyle w:val="PlaceholderText"/>
              <w:color w:val="000000" w:themeColor="text1"/>
            </w:rPr>
            <w:t>&lt;Enter name of your Discipline or Program as it appears in your degree audit&gt;</w:t>
          </w:r>
        </w:sdtContent>
      </w:sdt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838"/>
      </w:tblGrid>
      <w:tr w:rsidR="00A654EE" w:rsidRPr="00E84189" w:rsidTr="00EF50F9">
        <w:trPr>
          <w:trHeight w:val="65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</w:tcPr>
          <w:p w:rsidR="00A654EE" w:rsidRPr="00E84189" w:rsidRDefault="00A654EE" w:rsidP="00A654EE">
            <w:pPr>
              <w:spacing w:beforeAutospacing="0" w:afterAutospacing="0" w:line="480" w:lineRule="auto"/>
              <w:ind w:left="360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</w:t>
            </w:r>
          </w:p>
          <w:p w:rsidR="00A654EE" w:rsidRPr="00E84189" w:rsidRDefault="002C0E45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370570869"/>
                <w:placeholder>
                  <w:docPart w:val="BC2250C4A44046318C99CEBAC3D69906"/>
                </w:placeholder>
                <w:showingPlcHdr/>
                <w:text/>
              </w:sdtPr>
              <w:sdtEndPr/>
              <w:sdtContent>
                <w:r w:rsidR="00A654EE" w:rsidRPr="00E84189">
                  <w:rPr>
                    <w:rStyle w:val="PlaceholderText"/>
                    <w:color w:val="000000" w:themeColor="text1"/>
                  </w:rPr>
                  <w:t xml:space="preserve">&lt;enter Name of Committee Chair&gt; </w:t>
                </w:r>
              </w:sdtContent>
            </w:sdt>
            <w:r w:rsidR="00A654EE"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Committee Chair</w:t>
            </w: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</w:t>
            </w:r>
          </w:p>
          <w:p w:rsidR="00A654EE" w:rsidRPr="00E84189" w:rsidRDefault="002C0E45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370570875"/>
                <w:placeholder>
                  <w:docPart w:val="60D92777899E4828A7E3DE44CD7A6195"/>
                </w:placeholder>
                <w:showingPlcHdr/>
                <w:text/>
              </w:sdtPr>
              <w:sdtEndPr/>
              <w:sdtContent>
                <w:r w:rsidR="00A654EE" w:rsidRPr="00E84189">
                  <w:rPr>
                    <w:rStyle w:val="PlaceholderText"/>
                    <w:color w:val="000000" w:themeColor="text1"/>
                  </w:rPr>
                  <w:t>&lt;Optional: Other Members&gt;</w:t>
                </w:r>
              </w:sdtContent>
            </w:sdt>
            <w:r w:rsidR="00A654EE"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Committee Member</w:t>
            </w: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</w:t>
            </w:r>
          </w:p>
          <w:p w:rsidR="00A654EE" w:rsidRPr="00E84189" w:rsidRDefault="002C0E45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370570910"/>
                <w:placeholder>
                  <w:docPart w:val="A88E9970B837478DBF6D08CA6BB10736"/>
                </w:placeholder>
                <w:showingPlcHdr/>
                <w:text/>
              </w:sdtPr>
              <w:sdtEndPr/>
              <w:sdtContent>
                <w:r w:rsidR="00A654EE" w:rsidRPr="00E84189">
                  <w:rPr>
                    <w:rStyle w:val="PlaceholderText"/>
                    <w:color w:val="000000" w:themeColor="text1"/>
                  </w:rPr>
                  <w:t>&lt;Optional: Other Members&gt;</w:t>
                </w:r>
              </w:sdtContent>
            </w:sdt>
            <w:r w:rsidR="00A654EE"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Committee Member</w:t>
            </w: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</w:t>
            </w:r>
          </w:p>
          <w:p w:rsidR="00A654EE" w:rsidRPr="00E84189" w:rsidRDefault="002C0E45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370570901"/>
                <w:placeholder>
                  <w:docPart w:val="FB633CE0B1FA473CA8DADBCADB112BB7"/>
                </w:placeholder>
                <w:showingPlcHdr/>
                <w:text/>
              </w:sdtPr>
              <w:sdtEndPr/>
              <w:sdtContent>
                <w:r w:rsidR="00A654EE" w:rsidRPr="00E84189">
                  <w:rPr>
                    <w:rStyle w:val="PlaceholderText"/>
                    <w:color w:val="000000" w:themeColor="text1"/>
                  </w:rPr>
                  <w:t>&lt;Optional: Other Members&gt;</w:t>
                </w:r>
              </w:sdtContent>
            </w:sdt>
            <w:r w:rsidR="00A654EE"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Committee Member</w:t>
            </w: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</w:t>
            </w:r>
          </w:p>
          <w:p w:rsidR="00A654EE" w:rsidRPr="00E84189" w:rsidRDefault="002C0E45" w:rsidP="00A654EE">
            <w:pPr>
              <w:spacing w:beforeAutospacing="0" w:afterAutospacing="0"/>
              <w:ind w:left="360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458055177"/>
                <w:placeholder>
                  <w:docPart w:val="6F47DF9CB1F642F4875EB73F7D92F20C"/>
                </w:placeholder>
                <w:showingPlcHdr/>
                <w:dropDownList>
                  <w:listItem w:value="Match Name Format above"/>
                  <w:listItem w:displayText="Dr. Patricia R. Komuniecki" w:value="Dr. Patricia R. Komuniecki"/>
                  <w:listItem w:displayText="Patricia R. Komuniecki, PhD" w:value="Patricia R. Komuniecki, PhD"/>
                </w:dropDownList>
              </w:sdtPr>
              <w:sdtEndPr/>
              <w:sdtContent>
                <w:r w:rsidR="00A654EE" w:rsidRPr="00E84189">
                  <w:rPr>
                    <w:rStyle w:val="PlaceholderText"/>
                    <w:color w:val="000000" w:themeColor="text1"/>
                  </w:rPr>
                  <w:t>Match Name Format above</w:t>
                </w:r>
              </w:sdtContent>
            </w:sdt>
            <w:r w:rsidR="00A654EE"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Dean</w:t>
            </w:r>
          </w:p>
          <w:p w:rsidR="00A654EE" w:rsidRPr="00E84189" w:rsidRDefault="00A654EE" w:rsidP="00A654EE">
            <w:pPr>
              <w:spacing w:beforeAutospacing="0" w:afterAutospacing="0"/>
              <w:ind w:left="3600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 of Graduate Studies</w:t>
            </w:r>
          </w:p>
          <w:p w:rsidR="00A654EE" w:rsidRPr="00E84189" w:rsidRDefault="00A654EE" w:rsidP="007169F1">
            <w:pPr>
              <w:spacing w:beforeAutospacing="0" w:afterAutospacing="0" w:line="480" w:lineRule="auto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850A1" w:rsidRPr="00E84189" w:rsidRDefault="00B850A1" w:rsidP="007169F1">
      <w:pPr>
        <w:spacing w:before="0" w:beforeAutospacing="0" w:after="0" w:afterAutospacing="0" w:line="240" w:lineRule="auto"/>
        <w:ind w:left="3600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The University of Toledo</w:t>
      </w:r>
    </w:p>
    <w:p w:rsidR="004709C5" w:rsidRPr="00E84189" w:rsidRDefault="004709C5" w:rsidP="00B850A1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2C0E45" w:rsidP="00B850A1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916"/>
          <w:placeholder>
            <w:docPart w:val="3175F0B7EDE644F7A96C0DA77B961689"/>
          </w:placeholder>
          <w:showingPlcHdr/>
          <w:text/>
        </w:sdtPr>
        <w:sdtEndPr/>
        <w:sdtContent>
          <w:r w:rsidR="00B850A1" w:rsidRPr="00E84189">
            <w:rPr>
              <w:rStyle w:val="PlaceholderText"/>
              <w:color w:val="000000" w:themeColor="text1"/>
            </w:rPr>
            <w:t xml:space="preserve">&lt;Enter </w:t>
          </w:r>
          <w:r w:rsidR="004709C5" w:rsidRPr="00E84189">
            <w:rPr>
              <w:rStyle w:val="PlaceholderText"/>
              <w:color w:val="000000" w:themeColor="text1"/>
            </w:rPr>
            <w:t xml:space="preserve">Conferral </w:t>
          </w:r>
          <w:r w:rsidR="00B850A1" w:rsidRPr="00E84189">
            <w:rPr>
              <w:rStyle w:val="PlaceholderText"/>
              <w:color w:val="000000" w:themeColor="text1"/>
            </w:rPr>
            <w:t>Month &amp; Year, e.g.  May 2012</w:t>
          </w:r>
          <w:r w:rsidR="00A654EE" w:rsidRPr="00E84189">
            <w:rPr>
              <w:rStyle w:val="PlaceholderText"/>
              <w:color w:val="000000" w:themeColor="text1"/>
            </w:rPr>
            <w:t>&gt;</w:t>
          </w:r>
        </w:sdtContent>
      </w:sdt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9C1" w:rsidRPr="00E84189" w:rsidRDefault="004A79C1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9C5" w:rsidRPr="00E84189" w:rsidRDefault="004709C5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9C5" w:rsidRPr="00E84189" w:rsidRDefault="004709C5" w:rsidP="00B850A1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50A1" w:rsidRPr="00E84189" w:rsidRDefault="00B850A1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Copyright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925"/>
          <w:placeholder>
            <w:docPart w:val="D58944B40D3E43DB97040471A966F4E8"/>
          </w:placeholder>
          <w:showingPlcHdr/>
          <w:text/>
        </w:sdtPr>
        <w:sdtEndPr/>
        <w:sdtContent>
          <w:r w:rsidR="004709C5" w:rsidRPr="00E84189">
            <w:rPr>
              <w:rStyle w:val="PlaceholderText"/>
              <w:color w:val="000000" w:themeColor="text1"/>
            </w:rPr>
            <w:t>&lt;Year&gt;</w:t>
          </w:r>
        </w:sdtContent>
      </w:sdt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709C5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929"/>
          <w:placeholder>
            <w:docPart w:val="8A18ACD8ACA74A1283318F0F6908BC19"/>
          </w:placeholder>
          <w:showingPlcHdr/>
          <w:text/>
        </w:sdtPr>
        <w:sdtEndPr/>
        <w:sdtContent>
          <w:r w:rsidR="004709C5" w:rsidRPr="00E84189">
            <w:rPr>
              <w:rStyle w:val="PlaceholderText"/>
              <w:color w:val="000000" w:themeColor="text1"/>
            </w:rPr>
            <w:t>&lt;enter Full Legal Name&gt;</w:t>
          </w:r>
        </w:sdtContent>
      </w:sdt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709C5" w:rsidRPr="00E84189" w:rsidSect="00B719D4">
          <w:footerReference w:type="first" r:id="rId7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This document is copyrighted material.  Under copyright law, no parts of this document may be reproduced without the expressed permission of the author.</w:t>
      </w:r>
    </w:p>
    <w:p w:rsidR="00B850A1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 Abstract of</w:t>
      </w:r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1370570931"/>
        <w:placeholder>
          <w:docPart w:val="BCEB4B03BBD94FB0AB626A85D1A7A77C"/>
        </w:placeholder>
        <w:showingPlcHdr/>
        <w:text/>
      </w:sdtPr>
      <w:sdtEndPr/>
      <w:sdtContent>
        <w:p w:rsidR="004709C5" w:rsidRPr="00E84189" w:rsidRDefault="004709C5" w:rsidP="004709C5">
          <w:pPr>
            <w:spacing w:before="0" w:beforeAutospacing="0" w:after="0" w:afterAutospacing="0" w:line="240" w:lineRule="auto"/>
            <w:contextualSpacing w:val="0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E84189">
            <w:rPr>
              <w:rStyle w:val="PlaceholderText"/>
              <w:color w:val="000000" w:themeColor="text1"/>
            </w:rPr>
            <w:t>&lt;Enter your title here.  Title will be single spaced.  Do not use all CAPS.&gt;</w:t>
          </w:r>
        </w:p>
      </w:sdtContent>
    </w:sdt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hAnsi="Times New Roman" w:cs="Times New Roman"/>
          <w:color w:val="000000" w:themeColor="text1"/>
          <w:sz w:val="24"/>
          <w:szCs w:val="24"/>
        </w:rPr>
        <w:id w:val="1370570932"/>
        <w:placeholder>
          <w:docPart w:val="917DAB8EEECE46248DD6C0260E02E7FC"/>
        </w:placeholder>
        <w:showingPlcHdr/>
        <w:text/>
      </w:sdtPr>
      <w:sdtEndPr/>
      <w:sdtContent>
        <w:p w:rsidR="004709C5" w:rsidRPr="00E84189" w:rsidRDefault="004709C5" w:rsidP="004709C5">
          <w:pPr>
            <w:spacing w:before="0" w:beforeAutospacing="0" w:after="0" w:afterAutospacing="0" w:line="240" w:lineRule="auto"/>
            <w:contextualSpacing w:val="0"/>
            <w:jc w:val="center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 w:rsidRPr="00E84189">
            <w:rPr>
              <w:rStyle w:val="PlaceholderText"/>
              <w:color w:val="000000" w:themeColor="text1"/>
            </w:rPr>
            <w:t>&lt;Enter your name here.&gt;</w:t>
          </w:r>
        </w:p>
      </w:sdtContent>
    </w:sdt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Submitted to the Graduate Faculty as partial fulfillment of the requirements for the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933"/>
          <w:placeholder>
            <w:docPart w:val="8D3115E93590424496A32D0897F92F1A"/>
          </w:placeholder>
          <w:showingPlcHdr/>
          <w:text/>
        </w:sdtPr>
        <w:sdtEndPr/>
        <w:sdtContent>
          <w:r w:rsidRPr="00E84189">
            <w:rPr>
              <w:rStyle w:val="PlaceholderText"/>
              <w:color w:val="000000" w:themeColor="text1"/>
            </w:rPr>
            <w:t>&lt;Enter Name of Degree, e.g. Doctor of Philosophy, Master of Science, etc.&gt;</w:t>
          </w:r>
        </w:sdtContent>
      </w:sdt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in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934"/>
          <w:placeholder>
            <w:docPart w:val="70DB9EF19F1840AB87ABE823E0C21464"/>
          </w:placeholder>
          <w:showingPlcHdr/>
          <w:text/>
        </w:sdtPr>
        <w:sdtEndPr/>
        <w:sdtContent>
          <w:r w:rsidRPr="00E84189">
            <w:rPr>
              <w:rStyle w:val="PlaceholderText"/>
              <w:color w:val="000000" w:themeColor="text1"/>
            </w:rPr>
            <w:t>&lt;Enter name of your Discipline or Program as it appears in your degree audit&gt;</w:t>
          </w:r>
        </w:sdtContent>
      </w:sdt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The University of Toledo</w:t>
      </w:r>
    </w:p>
    <w:p w:rsidR="004709C5" w:rsidRPr="00E84189" w:rsidRDefault="004709C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09C5" w:rsidRPr="00E84189" w:rsidRDefault="002C0E45" w:rsidP="004709C5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70570936"/>
          <w:placeholder>
            <w:docPart w:val="280287CFE2C241A3AFECE4500ECB0168"/>
          </w:placeholder>
          <w:showingPlcHdr/>
          <w:text/>
        </w:sdtPr>
        <w:sdtEndPr/>
        <w:sdtContent>
          <w:r w:rsidR="004709C5" w:rsidRPr="00E84189">
            <w:rPr>
              <w:rStyle w:val="PlaceholderText"/>
              <w:color w:val="000000" w:themeColor="text1"/>
            </w:rPr>
            <w:t>&lt;Enter Conferral Month &amp; Year, e.g.  May 2012</w:t>
          </w:r>
          <w:r w:rsidR="00247D6C" w:rsidRPr="00E84189">
            <w:rPr>
              <w:rStyle w:val="PlaceholderText"/>
              <w:color w:val="000000" w:themeColor="text1"/>
            </w:rPr>
            <w:t>&gt;</w:t>
          </w:r>
        </w:sdtContent>
      </w:sdt>
    </w:p>
    <w:p w:rsidR="004709C5" w:rsidRPr="00E84189" w:rsidRDefault="004709C5" w:rsidP="004709C5">
      <w:pPr>
        <w:autoSpaceDE w:val="0"/>
        <w:autoSpaceDN w:val="0"/>
        <w:adjustRightInd w:val="0"/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53F" w:rsidRPr="00E84189" w:rsidRDefault="00CE3A7F" w:rsidP="00CE3A7F">
      <w:pPr>
        <w:autoSpaceDE w:val="0"/>
        <w:autoSpaceDN w:val="0"/>
        <w:adjustRightInd w:val="0"/>
        <w:spacing w:before="0" w:beforeAutospacing="0" w:after="0" w:afterAutospacing="0" w:line="480" w:lineRule="auto"/>
        <w:ind w:firstLine="72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&lt;Abstract text goes here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(delete this text and replace with your Abstract)</w:t>
      </w: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.  Abstracts are to be double spaced and can go for more than a single page, if necessary.&gt;</w:t>
      </w:r>
    </w:p>
    <w:p w:rsidR="004709C5" w:rsidRPr="00E84189" w:rsidRDefault="004709C5" w:rsidP="00223F7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D48" w:rsidRPr="00E84189" w:rsidRDefault="004709C5">
      <w:p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82D48" w:rsidRPr="00E84189" w:rsidSect="00171C42">
          <w:footerReference w:type="default" r:id="rId8"/>
          <w:pgSz w:w="12240" w:h="15840"/>
          <w:pgMar w:top="1440" w:right="1440" w:bottom="1440" w:left="2160" w:header="720" w:footer="720" w:gutter="0"/>
          <w:pgNumType w:fmt="lowerRoman"/>
          <w:cols w:space="720"/>
          <w:docGrid w:linePitch="360"/>
        </w:sect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4709C5" w:rsidRPr="00E84189" w:rsidRDefault="004709C5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30D" w:rsidRPr="00E84189" w:rsidRDefault="0034230D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30D" w:rsidRPr="00E84189" w:rsidRDefault="0034230D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30D" w:rsidRPr="00E84189" w:rsidRDefault="0034230D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30D" w:rsidRPr="00E84189" w:rsidRDefault="00CE3A7F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&lt;Dedication Page:  OPTIONAL!  Remove entire page if you are not adding a dedication.  If you choose to include a dedication, it should be double spaced and not to exceed one page.  Replace this text with your dedication.  Do not use a page heading for your dedication page or include it in your Table of Contents.&gt;</w:t>
      </w:r>
    </w:p>
    <w:p w:rsidR="0034230D" w:rsidRPr="00E84189" w:rsidRDefault="0034230D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D48" w:rsidRPr="00E84189" w:rsidRDefault="00882D48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882D48" w:rsidRPr="00E84189" w:rsidSect="00171C42">
          <w:footerReference w:type="default" r:id="rId9"/>
          <w:pgSz w:w="12240" w:h="15840"/>
          <w:pgMar w:top="1440" w:right="1440" w:bottom="1440" w:left="2160" w:header="720" w:footer="720" w:gutter="0"/>
          <w:pgNumType w:fmt="lowerRoman"/>
          <w:cols w:space="720"/>
          <w:docGrid w:linePitch="360"/>
        </w:sectPr>
      </w:pPr>
    </w:p>
    <w:p w:rsidR="00882D48" w:rsidRPr="00E84189" w:rsidRDefault="00882D48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151" w:rsidRPr="00E84189" w:rsidRDefault="007B6151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6151" w:rsidRPr="00E84189" w:rsidRDefault="007B6151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Acknowledgements</w:t>
      </w:r>
    </w:p>
    <w:p w:rsidR="007B6151" w:rsidRPr="00E84189" w:rsidRDefault="007B6151" w:rsidP="004709C5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151" w:rsidRPr="00E84189" w:rsidRDefault="00CE3A7F" w:rsidP="00CE3A7F">
      <w:pPr>
        <w:autoSpaceDE w:val="0"/>
        <w:autoSpaceDN w:val="0"/>
        <w:adjustRightInd w:val="0"/>
        <w:spacing w:before="0" w:beforeAutospacing="0" w:after="0" w:afterAutospacing="0" w:line="480" w:lineRule="auto"/>
        <w:ind w:firstLine="72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Acknowledgements Page: OPTIONAL!  Remove entire page if you are not adding an acknowledgement.  If you choose to include an acknowledgements page, it must be double spaced and </w:t>
      </w:r>
      <w:r w:rsidRPr="00CE3A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not to exceed one page</w:t>
      </w: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Replace this text with your acknowledgements.  Unlike Dedication pages, Acknowledgements pages are included in the Table of Contents.&gt;  </w:t>
      </w:r>
    </w:p>
    <w:p w:rsidR="007B6151" w:rsidRPr="00E84189" w:rsidRDefault="007B6151">
      <w:pPr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7B6151" w:rsidRPr="00E84189" w:rsidRDefault="007B6151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151" w:rsidRPr="00E84189" w:rsidRDefault="007B6151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151" w:rsidRPr="00E84189" w:rsidRDefault="007B6151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Table of Contents</w:t>
      </w:r>
    </w:p>
    <w:p w:rsidR="007B6151" w:rsidRPr="00E84189" w:rsidRDefault="007B6151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B6151" w:rsidRPr="00E84189" w:rsidRDefault="007B6151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iii</w:t>
      </w:r>
    </w:p>
    <w:p w:rsidR="007B6151" w:rsidRPr="00E84189" w:rsidRDefault="007B6151" w:rsidP="00FF7329">
      <w:pPr>
        <w:tabs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Acknowledgements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Table of Contents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 of Tables  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List of Figures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List of Abbreviations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List of Symbols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left" w:pos="720"/>
          <w:tab w:val="left" w:pos="1440"/>
          <w:tab w:val="left" w:pos="216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 Heading to Chapter 1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7B6151" w:rsidRPr="00E84189" w:rsidRDefault="007B6151" w:rsidP="00FF7329">
      <w:pPr>
        <w:tabs>
          <w:tab w:val="left" w:pos="720"/>
          <w:tab w:val="left" w:pos="1440"/>
          <w:tab w:val="left" w:pos="216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  A Section Heading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left" w:pos="720"/>
          <w:tab w:val="left" w:pos="1440"/>
          <w:tab w:val="left" w:pos="216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1.1.1 A Subsection Heading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left" w:pos="720"/>
          <w:tab w:val="left" w:pos="1440"/>
          <w:tab w:val="left" w:pos="216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1.1.1.1 A Subsection Heading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left" w:pos="720"/>
          <w:tab w:val="left" w:pos="1440"/>
          <w:tab w:val="left" w:pos="216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The Heading to Chapter 2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7B6151" w:rsidP="00FF7329">
      <w:pPr>
        <w:tabs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  <w:r w:rsidR="00FF7329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7B6151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6151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The Heading to Appendix A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>
      <w:p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F7329" w:rsidRPr="00E84189" w:rsidRDefault="00FF7329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329" w:rsidRPr="00E84189" w:rsidRDefault="00FF7329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329" w:rsidRPr="00E84189" w:rsidRDefault="00FF7329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List of Tables</w:t>
      </w:r>
    </w:p>
    <w:p w:rsidR="00FF7329" w:rsidRPr="00E84189" w:rsidRDefault="00FF7329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1.1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Caption (shortened) of First Table in Chapter 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Caption (shortened) of Second Table in Chapter 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Caption (shortened) of First Table in Chapter 2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A.1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Caption (shortened) of First Table in Appendix A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>
      <w:p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F7329" w:rsidRPr="00E84189" w:rsidRDefault="00FF7329" w:rsidP="00FF7329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329" w:rsidRPr="00E84189" w:rsidRDefault="00FF7329" w:rsidP="00FF7329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329" w:rsidRPr="00E84189" w:rsidRDefault="00FF7329" w:rsidP="00FF7329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List of Figures</w:t>
      </w:r>
    </w:p>
    <w:p w:rsidR="00FF7329" w:rsidRPr="00E84189" w:rsidRDefault="00FF7329" w:rsidP="00FF7329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1-1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Caption (shortened) of First </w:t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Figure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Chapter 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1-2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Caption (shortened) of Second </w:t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Figure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Chapter 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2-1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Caption (shortened) of First </w:t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Figure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Chapter 2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FF7329" w:rsidRPr="00E84189" w:rsidRDefault="00FF7329" w:rsidP="00FF7329">
      <w:pPr>
        <w:tabs>
          <w:tab w:val="left" w:pos="720"/>
          <w:tab w:val="right" w:leader="dot" w:pos="8640"/>
        </w:tabs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A-1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Caption (shortened) of First </w:t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Figure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Appendix A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#</w:t>
      </w:r>
    </w:p>
    <w:p w:rsidR="00CC4CD3" w:rsidRPr="00E84189" w:rsidRDefault="00CC4CD3">
      <w:p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List of Abbreviations</w:t>
      </w: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ind w:left="1440" w:hanging="14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14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LOL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Laugh Out Loud</w:t>
      </w:r>
      <w:r w:rsidR="00B04FA6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[Note: Abbreviations are listed alphabetically but not enumerated]</w:t>
      </w:r>
    </w:p>
    <w:p w:rsidR="00CC4CD3" w:rsidRPr="00E84189" w:rsidRDefault="00CC4CD3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RLADTGMTOFL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Really Long Abbreviation Definition That Goes More Than One Full Line</w:t>
      </w:r>
    </w:p>
    <w:p w:rsidR="00CC4CD3" w:rsidRPr="00E84189" w:rsidRDefault="00CC4CD3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ROFL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Rolling On (the) Floor Laughing</w:t>
      </w:r>
    </w:p>
    <w:p w:rsidR="00CC4CD3" w:rsidRPr="00E84189" w:rsidRDefault="00CC4CD3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TLA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Three Letter Acronym</w:t>
      </w:r>
    </w:p>
    <w:p w:rsidR="00CC4CD3" w:rsidRPr="00E84189" w:rsidRDefault="00CC4CD3">
      <w:p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List of Symbols</w:t>
      </w: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480" w:lineRule="auto"/>
        <w:ind w:left="1440" w:hanging="14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autoSpaceDE w:val="0"/>
        <w:autoSpaceDN w:val="0"/>
        <w:adjustRightInd w:val="0"/>
        <w:spacing w:before="0" w:beforeAutospacing="0" w:after="0" w:afterAutospacing="0" w:line="240" w:lineRule="auto"/>
        <w:ind w:left="1440" w:hanging="144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CC4CD3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^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4412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Insertion</w:t>
      </w:r>
      <w:r w:rsidR="00B04FA6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[Note: Symbols are grouped by type, such as non-alphabetic, greek letter, and regular alphabet, and alphabetized (if applicable) within each grouping.  Single space within groupings, double space between]</w:t>
      </w:r>
    </w:p>
    <w:p w:rsidR="00CC4CD3" w:rsidRPr="00E84189" w:rsidRDefault="00CC4CD3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EC4412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α</w:t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Angle of incidence </w:t>
      </w:r>
    </w:p>
    <w:p w:rsidR="00CC4CD3" w:rsidRPr="00E84189" w:rsidRDefault="00EC4412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β</w:t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Angle of distortion</w:t>
      </w:r>
    </w:p>
    <w:p w:rsidR="00EC4412" w:rsidRPr="00E84189" w:rsidRDefault="00EC4412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4CD3" w:rsidRPr="00E84189" w:rsidRDefault="00EC4412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C4CD3"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Degrees Kelvin</w:t>
      </w:r>
    </w:p>
    <w:p w:rsidR="00EC4412" w:rsidRPr="00E84189" w:rsidRDefault="00EC4412" w:rsidP="00CC4CD3">
      <w:pPr>
        <w:tabs>
          <w:tab w:val="left" w:leader="dot" w:pos="2160"/>
        </w:tabs>
        <w:autoSpaceDE w:val="0"/>
        <w:autoSpaceDN w:val="0"/>
        <w:adjustRightInd w:val="0"/>
        <w:spacing w:before="0" w:beforeAutospacing="0" w:after="0" w:afterAutospacing="0" w:line="240" w:lineRule="auto"/>
        <w:ind w:left="2160" w:hanging="21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Variable of interest</w:t>
      </w:r>
    </w:p>
    <w:p w:rsidR="00EC4412" w:rsidRPr="00E84189" w:rsidRDefault="00EC4412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C4412" w:rsidRPr="00E84189" w:rsidSect="00171C42">
          <w:footerReference w:type="default" r:id="rId10"/>
          <w:pgSz w:w="12240" w:h="15840"/>
          <w:pgMar w:top="1440" w:right="1440" w:bottom="1440" w:left="2160" w:header="720" w:footer="720" w:gutter="0"/>
          <w:pgNumType w:fmt="lowerRoman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C4412" w:rsidRPr="00E84189" w:rsidTr="00EC4412">
        <w:trPr>
          <w:trHeight w:val="1440"/>
        </w:trPr>
        <w:tc>
          <w:tcPr>
            <w:tcW w:w="8856" w:type="dxa"/>
            <w:vAlign w:val="bottom"/>
          </w:tcPr>
          <w:p w:rsidR="00EC4412" w:rsidRPr="00E84189" w:rsidRDefault="00EC4412" w:rsidP="00EC4412">
            <w:pPr>
              <w:autoSpaceDE w:val="0"/>
              <w:autoSpaceDN w:val="0"/>
              <w:adjustRightInd w:val="0"/>
              <w:spacing w:beforeAutospacing="0" w:afterAutospacing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4"/>
              </w:rPr>
              <w:lastRenderedPageBreak/>
              <w:t>Chapter 1</w:t>
            </w:r>
          </w:p>
        </w:tc>
      </w:tr>
      <w:tr w:rsidR="00EC4412" w:rsidRPr="00E84189" w:rsidTr="00EC4412">
        <w:trPr>
          <w:trHeight w:val="1440"/>
        </w:trPr>
        <w:sdt>
          <w:sdtPr>
            <w:rPr>
              <w:rFonts w:ascii="Times New Roman" w:hAnsi="Times New Roman" w:cs="Times New Roman"/>
              <w:b/>
              <w:color w:val="000000" w:themeColor="text1"/>
              <w:sz w:val="36"/>
              <w:szCs w:val="24"/>
            </w:rPr>
            <w:id w:val="1370571007"/>
            <w:placeholder>
              <w:docPart w:val="3BBC1970134E47209CDC3AE79A5A9187"/>
            </w:placeholder>
            <w:showingPlcHdr/>
            <w:text/>
          </w:sdtPr>
          <w:sdtEndPr/>
          <w:sdtContent>
            <w:tc>
              <w:tcPr>
                <w:tcW w:w="8856" w:type="dxa"/>
                <w:vAlign w:val="bottom"/>
              </w:tcPr>
              <w:p w:rsidR="00EC4412" w:rsidRPr="00E84189" w:rsidRDefault="00EC4412" w:rsidP="00EC4412">
                <w:pPr>
                  <w:autoSpaceDE w:val="0"/>
                  <w:autoSpaceDN w:val="0"/>
                  <w:adjustRightInd w:val="0"/>
                  <w:spacing w:beforeAutospacing="0" w:afterAutospacing="0"/>
                  <w:contextualSpacing w:val="0"/>
                  <w:rPr>
                    <w:rFonts w:ascii="Times New Roman" w:hAnsi="Times New Roman" w:cs="Times New Roman"/>
                    <w:b/>
                    <w:color w:val="000000" w:themeColor="text1"/>
                    <w:sz w:val="36"/>
                    <w:szCs w:val="24"/>
                  </w:rPr>
                </w:pPr>
                <w:r w:rsidRPr="00E84189">
                  <w:rPr>
                    <w:rStyle w:val="PlaceholderText"/>
                    <w:color w:val="000000" w:themeColor="text1"/>
                  </w:rPr>
                  <w:t>&lt;Enter Heading (Title) of Chapter 1 here&gt;</w:t>
                </w:r>
              </w:p>
            </w:tc>
          </w:sdtContent>
        </w:sdt>
      </w:tr>
    </w:tbl>
    <w:p w:rsidR="00FF7329" w:rsidRPr="00E84189" w:rsidRDefault="00FF7329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4412" w:rsidRPr="00E84189" w:rsidRDefault="00EC4412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0192" w:rsidRPr="00E84189" w:rsidRDefault="00CE3A7F" w:rsidP="00CE3A7F">
      <w:pPr>
        <w:autoSpaceDE w:val="0"/>
        <w:autoSpaceDN w:val="0"/>
        <w:adjustRightInd w:val="0"/>
        <w:spacing w:before="0" w:beforeAutospacing="0" w:after="0" w:afterAutospacing="0" w:line="480" w:lineRule="auto"/>
        <w:ind w:firstLine="72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&lt;Chapter 1 text starts here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one inch below the chapter heading (title)</w:t>
      </w: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, and should be double spaced.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Replace this text with your own text.  Copy this page format for each chapter you will be including.</w:t>
      </w: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5E1D8A" w:rsidRPr="00E84189" w:rsidRDefault="005E1D8A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D8A" w:rsidRPr="00E84189" w:rsidRDefault="005E1D8A">
      <w:p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5E1D8A" w:rsidRPr="00E84189" w:rsidRDefault="005E1D8A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D8A" w:rsidRPr="00E84189" w:rsidRDefault="005E1D8A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D8A" w:rsidRPr="00E84189" w:rsidRDefault="005E1D8A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E84189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References</w:t>
      </w:r>
    </w:p>
    <w:p w:rsidR="005E1D8A" w:rsidRPr="00E84189" w:rsidRDefault="005E1D8A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D8A" w:rsidRPr="00E84189" w:rsidRDefault="00CE3A7F" w:rsidP="007B6151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&lt;Begin Reference List here.  Double space between entries, and either single or double space within each reference entry.&gt;</w:t>
      </w:r>
    </w:p>
    <w:p w:rsidR="005E1D8A" w:rsidRPr="00E84189" w:rsidRDefault="005E1D8A">
      <w:pPr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1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5E1D8A" w:rsidRPr="00E84189" w:rsidTr="00FB7B7C">
        <w:trPr>
          <w:trHeight w:val="1440"/>
        </w:trPr>
        <w:tc>
          <w:tcPr>
            <w:tcW w:w="8856" w:type="dxa"/>
            <w:vAlign w:val="bottom"/>
          </w:tcPr>
          <w:p w:rsidR="005E1D8A" w:rsidRPr="00E84189" w:rsidRDefault="005E1D8A" w:rsidP="00FB7B7C">
            <w:pPr>
              <w:autoSpaceDE w:val="0"/>
              <w:autoSpaceDN w:val="0"/>
              <w:adjustRightInd w:val="0"/>
              <w:spacing w:beforeAutospacing="0" w:afterAutospacing="0"/>
              <w:contextualSpacing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4189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4"/>
              </w:rPr>
              <w:lastRenderedPageBreak/>
              <w:t>Appendix A</w:t>
            </w:r>
          </w:p>
        </w:tc>
      </w:tr>
      <w:tr w:rsidR="005E1D8A" w:rsidRPr="00E84189" w:rsidTr="00FB7B7C">
        <w:trPr>
          <w:trHeight w:val="1440"/>
        </w:trPr>
        <w:sdt>
          <w:sdtPr>
            <w:rPr>
              <w:rFonts w:ascii="Times New Roman" w:hAnsi="Times New Roman" w:cs="Times New Roman"/>
              <w:b/>
              <w:color w:val="000000" w:themeColor="text1"/>
              <w:sz w:val="36"/>
              <w:szCs w:val="24"/>
            </w:rPr>
            <w:id w:val="1370571028"/>
            <w:placeholder>
              <w:docPart w:val="D8AD5F6382F04968B480E655B9E2252E"/>
            </w:placeholder>
            <w:showingPlcHdr/>
            <w:text/>
          </w:sdtPr>
          <w:sdtEndPr/>
          <w:sdtContent>
            <w:tc>
              <w:tcPr>
                <w:tcW w:w="8856" w:type="dxa"/>
                <w:vAlign w:val="bottom"/>
              </w:tcPr>
              <w:p w:rsidR="005E1D8A" w:rsidRPr="00E84189" w:rsidRDefault="005E1D8A" w:rsidP="005E1D8A">
                <w:pPr>
                  <w:autoSpaceDE w:val="0"/>
                  <w:autoSpaceDN w:val="0"/>
                  <w:adjustRightInd w:val="0"/>
                  <w:spacing w:beforeAutospacing="0" w:afterAutospacing="0"/>
                  <w:contextualSpacing w:val="0"/>
                  <w:rPr>
                    <w:rFonts w:ascii="Times New Roman" w:hAnsi="Times New Roman" w:cs="Times New Roman"/>
                    <w:b/>
                    <w:color w:val="000000" w:themeColor="text1"/>
                    <w:sz w:val="36"/>
                    <w:szCs w:val="24"/>
                  </w:rPr>
                </w:pPr>
                <w:r w:rsidRPr="00E84189">
                  <w:rPr>
                    <w:rStyle w:val="PlaceholderText"/>
                    <w:color w:val="000000" w:themeColor="text1"/>
                  </w:rPr>
                  <w:t>&lt;Enter Heading (Title) of Appendix A here&gt;</w:t>
                </w:r>
              </w:p>
            </w:tc>
          </w:sdtContent>
        </w:sdt>
      </w:tr>
    </w:tbl>
    <w:p w:rsidR="005E1D8A" w:rsidRPr="00E84189" w:rsidRDefault="005E1D8A" w:rsidP="005E1D8A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D8A" w:rsidRPr="00E84189" w:rsidRDefault="005E1D8A" w:rsidP="005E1D8A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4087" w:rsidRPr="00E84189" w:rsidRDefault="00CE3A7F" w:rsidP="00ED4087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&lt;Appendix A text starts here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one inch below the heading.  Replace this text with your Appendix.  Copy this page format for as many appendixes as you will be including</w:t>
      </w:r>
      <w:r w:rsidRPr="00CE3A7F">
        <w:rPr>
          <w:rFonts w:ascii="Times New Roman" w:hAnsi="Times New Roman" w:cs="Times New Roman"/>
          <w:color w:val="000000" w:themeColor="text1"/>
          <w:sz w:val="24"/>
          <w:szCs w:val="24"/>
        </w:rPr>
        <w:t>.&gt;</w:t>
      </w:r>
    </w:p>
    <w:p w:rsidR="005E1D8A" w:rsidRPr="00E84189" w:rsidRDefault="005E1D8A" w:rsidP="005E1D8A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1D8A" w:rsidRPr="00E84189" w:rsidRDefault="005E1D8A" w:rsidP="005E1D8A">
      <w:pPr>
        <w:autoSpaceDE w:val="0"/>
        <w:autoSpaceDN w:val="0"/>
        <w:adjustRightInd w:val="0"/>
        <w:spacing w:before="0" w:beforeAutospacing="0" w:after="0" w:afterAutospacing="0" w:line="480" w:lineRule="auto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E1D8A" w:rsidRPr="00E84189" w:rsidSect="00EC4412">
      <w:footerReference w:type="default" r:id="rId11"/>
      <w:pgSz w:w="12240" w:h="15840"/>
      <w:pgMar w:top="1440" w:right="1440" w:bottom="1440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45" w:rsidRDefault="002C0E45" w:rsidP="004A79C1">
      <w:pPr>
        <w:spacing w:before="0" w:after="0" w:line="240" w:lineRule="auto"/>
      </w:pPr>
      <w:r>
        <w:separator/>
      </w:r>
    </w:p>
  </w:endnote>
  <w:endnote w:type="continuationSeparator" w:id="0">
    <w:p w:rsidR="002C0E45" w:rsidRDefault="002C0E45" w:rsidP="004A79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70570944"/>
      <w:docPartObj>
        <w:docPartGallery w:val="Page Numbers (Bottom of Page)"/>
        <w:docPartUnique/>
      </w:docPartObj>
    </w:sdtPr>
    <w:sdtEndPr/>
    <w:sdtContent>
      <w:p w:rsidR="00EC4412" w:rsidRPr="007169F1" w:rsidRDefault="00E43324">
        <w:pPr>
          <w:pStyle w:val="Footer"/>
          <w:jc w:val="center"/>
          <w:rPr>
            <w:rFonts w:ascii="Times New Roman" w:hAnsi="Times New Roman" w:cs="Times New Roman"/>
          </w:rPr>
        </w:pPr>
        <w:r w:rsidRPr="007169F1">
          <w:rPr>
            <w:rFonts w:ascii="Times New Roman" w:hAnsi="Times New Roman" w:cs="Times New Roman"/>
          </w:rPr>
          <w:fldChar w:fldCharType="begin"/>
        </w:r>
        <w:r w:rsidR="00EC4412" w:rsidRPr="007169F1">
          <w:rPr>
            <w:rFonts w:ascii="Times New Roman" w:hAnsi="Times New Roman" w:cs="Times New Roman"/>
          </w:rPr>
          <w:instrText xml:space="preserve"> PAGE   \* MERGEFORMAT </w:instrText>
        </w:r>
        <w:r w:rsidRPr="007169F1">
          <w:rPr>
            <w:rFonts w:ascii="Times New Roman" w:hAnsi="Times New Roman" w:cs="Times New Roman"/>
          </w:rPr>
          <w:fldChar w:fldCharType="separate"/>
        </w:r>
        <w:r w:rsidR="00EC4412">
          <w:rPr>
            <w:rFonts w:ascii="Times New Roman" w:hAnsi="Times New Roman" w:cs="Times New Roman"/>
            <w:noProof/>
          </w:rPr>
          <w:t>iii</w:t>
        </w:r>
        <w:r w:rsidRPr="007169F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570951"/>
      <w:docPartObj>
        <w:docPartGallery w:val="Page Numbers (Bottom of Page)"/>
        <w:docPartUnique/>
      </w:docPartObj>
    </w:sdtPr>
    <w:sdtEndPr/>
    <w:sdtContent>
      <w:p w:rsidR="00EC4412" w:rsidRDefault="00E43324">
        <w:pPr>
          <w:pStyle w:val="Footer"/>
          <w:jc w:val="center"/>
        </w:pPr>
        <w:r w:rsidRPr="00171C42">
          <w:rPr>
            <w:rFonts w:ascii="Times New Roman" w:hAnsi="Times New Roman" w:cs="Times New Roman"/>
          </w:rPr>
          <w:fldChar w:fldCharType="begin"/>
        </w:r>
        <w:r w:rsidR="00EC4412" w:rsidRPr="00171C42">
          <w:rPr>
            <w:rFonts w:ascii="Times New Roman" w:hAnsi="Times New Roman" w:cs="Times New Roman"/>
          </w:rPr>
          <w:instrText xml:space="preserve"> PAGE   \* MERGEFORMAT </w:instrText>
        </w:r>
        <w:r w:rsidRPr="00171C42">
          <w:rPr>
            <w:rFonts w:ascii="Times New Roman" w:hAnsi="Times New Roman" w:cs="Times New Roman"/>
          </w:rPr>
          <w:fldChar w:fldCharType="separate"/>
        </w:r>
        <w:r w:rsidR="002C0E45">
          <w:rPr>
            <w:rFonts w:ascii="Times New Roman" w:hAnsi="Times New Roman" w:cs="Times New Roman"/>
            <w:noProof/>
          </w:rPr>
          <w:t>iii</w:t>
        </w:r>
        <w:r w:rsidRPr="00171C4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570974"/>
      <w:docPartObj>
        <w:docPartGallery w:val="Page Numbers (Bottom of Page)"/>
        <w:docPartUnique/>
      </w:docPartObj>
    </w:sdtPr>
    <w:sdtEndPr/>
    <w:sdtContent>
      <w:p w:rsidR="00EC4412" w:rsidRDefault="002C0E45">
        <w:pPr>
          <w:pStyle w:val="Footer"/>
          <w:jc w:val="center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570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C4412" w:rsidRPr="00882D48" w:rsidRDefault="00E43324">
        <w:pPr>
          <w:pStyle w:val="Footer"/>
          <w:jc w:val="center"/>
          <w:rPr>
            <w:rFonts w:ascii="Times New Roman" w:hAnsi="Times New Roman" w:cs="Times New Roman"/>
          </w:rPr>
        </w:pPr>
        <w:r w:rsidRPr="00882D48">
          <w:rPr>
            <w:rFonts w:ascii="Times New Roman" w:hAnsi="Times New Roman" w:cs="Times New Roman"/>
          </w:rPr>
          <w:fldChar w:fldCharType="begin"/>
        </w:r>
        <w:r w:rsidR="00EC4412" w:rsidRPr="00882D48">
          <w:rPr>
            <w:rFonts w:ascii="Times New Roman" w:hAnsi="Times New Roman" w:cs="Times New Roman"/>
          </w:rPr>
          <w:instrText xml:space="preserve"> PAGE   \* MERGEFORMAT </w:instrText>
        </w:r>
        <w:r w:rsidRPr="00882D48">
          <w:rPr>
            <w:rFonts w:ascii="Times New Roman" w:hAnsi="Times New Roman" w:cs="Times New Roman"/>
          </w:rPr>
          <w:fldChar w:fldCharType="separate"/>
        </w:r>
        <w:r w:rsidR="002C0E45">
          <w:rPr>
            <w:rFonts w:ascii="Times New Roman" w:hAnsi="Times New Roman" w:cs="Times New Roman"/>
            <w:noProof/>
          </w:rPr>
          <w:t>x</w:t>
        </w:r>
        <w:r w:rsidRPr="00882D4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571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C4412" w:rsidRPr="00882D48" w:rsidRDefault="00E43324">
        <w:pPr>
          <w:pStyle w:val="Footer"/>
          <w:jc w:val="center"/>
          <w:rPr>
            <w:rFonts w:ascii="Times New Roman" w:hAnsi="Times New Roman" w:cs="Times New Roman"/>
          </w:rPr>
        </w:pPr>
        <w:r w:rsidRPr="00882D48">
          <w:rPr>
            <w:rFonts w:ascii="Times New Roman" w:hAnsi="Times New Roman" w:cs="Times New Roman"/>
          </w:rPr>
          <w:fldChar w:fldCharType="begin"/>
        </w:r>
        <w:r w:rsidR="00EC4412" w:rsidRPr="00882D48">
          <w:rPr>
            <w:rFonts w:ascii="Times New Roman" w:hAnsi="Times New Roman" w:cs="Times New Roman"/>
          </w:rPr>
          <w:instrText xml:space="preserve"> PAGE   \* MERGEFORMAT </w:instrText>
        </w:r>
        <w:r w:rsidRPr="00882D48">
          <w:rPr>
            <w:rFonts w:ascii="Times New Roman" w:hAnsi="Times New Roman" w:cs="Times New Roman"/>
          </w:rPr>
          <w:fldChar w:fldCharType="separate"/>
        </w:r>
        <w:r w:rsidR="002C0E45">
          <w:rPr>
            <w:rFonts w:ascii="Times New Roman" w:hAnsi="Times New Roman" w:cs="Times New Roman"/>
            <w:noProof/>
          </w:rPr>
          <w:t>3</w:t>
        </w:r>
        <w:r w:rsidRPr="00882D4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45" w:rsidRDefault="002C0E45" w:rsidP="004A79C1">
      <w:pPr>
        <w:spacing w:before="0" w:after="0" w:line="240" w:lineRule="auto"/>
      </w:pPr>
      <w:r>
        <w:separator/>
      </w:r>
    </w:p>
  </w:footnote>
  <w:footnote w:type="continuationSeparator" w:id="0">
    <w:p w:rsidR="002C0E45" w:rsidRDefault="002C0E45" w:rsidP="004A79C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45"/>
    <w:rsid w:val="00016DF7"/>
    <w:rsid w:val="00036B44"/>
    <w:rsid w:val="00171C42"/>
    <w:rsid w:val="00223F75"/>
    <w:rsid w:val="00247D6C"/>
    <w:rsid w:val="002C0E45"/>
    <w:rsid w:val="002D2A32"/>
    <w:rsid w:val="0034230D"/>
    <w:rsid w:val="00386FF8"/>
    <w:rsid w:val="003A553F"/>
    <w:rsid w:val="003C3E16"/>
    <w:rsid w:val="004709C5"/>
    <w:rsid w:val="00487BF6"/>
    <w:rsid w:val="004A79C1"/>
    <w:rsid w:val="00506D7F"/>
    <w:rsid w:val="00517EFF"/>
    <w:rsid w:val="005B3E05"/>
    <w:rsid w:val="005E1D8A"/>
    <w:rsid w:val="00653D24"/>
    <w:rsid w:val="006973A2"/>
    <w:rsid w:val="006E4ED9"/>
    <w:rsid w:val="007169F1"/>
    <w:rsid w:val="00792C7A"/>
    <w:rsid w:val="007B2846"/>
    <w:rsid w:val="007B6151"/>
    <w:rsid w:val="007D0192"/>
    <w:rsid w:val="007D69A4"/>
    <w:rsid w:val="00882D48"/>
    <w:rsid w:val="00907984"/>
    <w:rsid w:val="00941826"/>
    <w:rsid w:val="009A1340"/>
    <w:rsid w:val="009E676C"/>
    <w:rsid w:val="00A654EE"/>
    <w:rsid w:val="00B04FA6"/>
    <w:rsid w:val="00B719D4"/>
    <w:rsid w:val="00B850A1"/>
    <w:rsid w:val="00B9650B"/>
    <w:rsid w:val="00BA2C77"/>
    <w:rsid w:val="00BB14F5"/>
    <w:rsid w:val="00C47D89"/>
    <w:rsid w:val="00C60CBC"/>
    <w:rsid w:val="00C730E4"/>
    <w:rsid w:val="00CC4CD3"/>
    <w:rsid w:val="00CD51C1"/>
    <w:rsid w:val="00CE3A7F"/>
    <w:rsid w:val="00D66D40"/>
    <w:rsid w:val="00E43324"/>
    <w:rsid w:val="00E84189"/>
    <w:rsid w:val="00EC4412"/>
    <w:rsid w:val="00ED4087"/>
    <w:rsid w:val="00EF50F9"/>
    <w:rsid w:val="00F13FCF"/>
    <w:rsid w:val="00F14BEF"/>
    <w:rsid w:val="00F306E1"/>
    <w:rsid w:val="00FD2970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46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9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79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9C1"/>
  </w:style>
  <w:style w:type="paragraph" w:styleId="Footer">
    <w:name w:val="footer"/>
    <w:basedOn w:val="Normal"/>
    <w:link w:val="FooterChar"/>
    <w:uiPriority w:val="99"/>
    <w:unhideWhenUsed/>
    <w:rsid w:val="004A79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C1"/>
  </w:style>
  <w:style w:type="paragraph" w:styleId="ListParagraph">
    <w:name w:val="List Paragraph"/>
    <w:basedOn w:val="Normal"/>
    <w:uiPriority w:val="34"/>
    <w:qFormat/>
    <w:rsid w:val="007B6151"/>
    <w:pPr>
      <w:ind w:left="720"/>
    </w:pPr>
  </w:style>
  <w:style w:type="table" w:styleId="TableGrid">
    <w:name w:val="Table Grid"/>
    <w:basedOn w:val="TableNormal"/>
    <w:uiPriority w:val="59"/>
    <w:rsid w:val="00EC441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846"/>
    <w:pPr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9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9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79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9C1"/>
  </w:style>
  <w:style w:type="paragraph" w:styleId="Footer">
    <w:name w:val="footer"/>
    <w:basedOn w:val="Normal"/>
    <w:link w:val="FooterChar"/>
    <w:uiPriority w:val="99"/>
    <w:unhideWhenUsed/>
    <w:rsid w:val="004A79C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C1"/>
  </w:style>
  <w:style w:type="paragraph" w:styleId="ListParagraph">
    <w:name w:val="List Paragraph"/>
    <w:basedOn w:val="Normal"/>
    <w:uiPriority w:val="34"/>
    <w:qFormat/>
    <w:rsid w:val="007B6151"/>
    <w:pPr>
      <w:ind w:left="720"/>
    </w:pPr>
  </w:style>
  <w:style w:type="table" w:styleId="TableGrid">
    <w:name w:val="Table Grid"/>
    <w:basedOn w:val="TableNormal"/>
    <w:uiPriority w:val="59"/>
    <w:rsid w:val="00EC4412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s00cv00.utad.utoledo.edu\cv00e-volumes$\ajavaid\Desktop\ETDTemplateSummer20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89705731CD4EAA8B0AE07E1511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306C8-F513-4A66-AFD2-1014DC5A4AAE}"/>
      </w:docPartPr>
      <w:docPartBody>
        <w:p w:rsidR="00000000" w:rsidRDefault="0027198A">
          <w:pPr>
            <w:pStyle w:val="3289705731CD4EAA8B0AE07E15112922"/>
          </w:pPr>
          <w:r>
            <w:rPr>
              <w:rStyle w:val="PlaceholderText"/>
            </w:rPr>
            <w:t>&lt;Choose type of Document:&gt;</w:t>
          </w:r>
        </w:p>
      </w:docPartBody>
    </w:docPart>
    <w:docPart>
      <w:docPartPr>
        <w:name w:val="34D821A4110344078679E1FB1F97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D9503-FE86-41C0-9E1B-89C9CD841E59}"/>
      </w:docPartPr>
      <w:docPartBody>
        <w:p w:rsidR="00000000" w:rsidRDefault="0027198A">
          <w:pPr>
            <w:pStyle w:val="34D821A4110344078679E1FB1F97F7D8"/>
          </w:pPr>
          <w:r>
            <w:rPr>
              <w:rStyle w:val="PlaceholderText"/>
            </w:rPr>
            <w:t>&lt;Enter your title here.  Title will be double spaced, but can be changed to single space if extra space on page is necessary for signatures.  Do not use all CAPS.&gt;</w:t>
          </w:r>
        </w:p>
      </w:docPartBody>
    </w:docPart>
    <w:docPart>
      <w:docPartPr>
        <w:name w:val="9117090C494B4B14AB080C9F0D84E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8C094-9EB9-4745-A066-F2687FD062F8}"/>
      </w:docPartPr>
      <w:docPartBody>
        <w:p w:rsidR="00000000" w:rsidRDefault="0027198A">
          <w:pPr>
            <w:pStyle w:val="9117090C494B4B14AB080C9F0D84E34E"/>
          </w:pPr>
          <w:r>
            <w:rPr>
              <w:rStyle w:val="PlaceholderText"/>
            </w:rPr>
            <w:t>&lt;Enter your name here.&gt;</w:t>
          </w:r>
        </w:p>
      </w:docPartBody>
    </w:docPart>
    <w:docPart>
      <w:docPartPr>
        <w:name w:val="D6B5F899CEAA4892A4208D079B443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0C2F5-499B-4F5B-9F2D-8A9F2B4A30CF}"/>
      </w:docPartPr>
      <w:docPartBody>
        <w:p w:rsidR="00000000" w:rsidRDefault="0027198A">
          <w:pPr>
            <w:pStyle w:val="D6B5F899CEAA4892A4208D079B443428"/>
          </w:pPr>
          <w:r>
            <w:rPr>
              <w:rStyle w:val="PlaceholderText"/>
            </w:rPr>
            <w:t>&lt;Enter Name of Degree, e.g. Doctor of Philosophy, Master of Science, etc.&gt;</w:t>
          </w:r>
        </w:p>
      </w:docPartBody>
    </w:docPart>
    <w:docPart>
      <w:docPartPr>
        <w:name w:val="35FEF00FF3E2492290FCFB296F69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4E0F-F17A-49C7-B978-B7469BE0F311}"/>
      </w:docPartPr>
      <w:docPartBody>
        <w:p w:rsidR="00000000" w:rsidRDefault="0027198A">
          <w:pPr>
            <w:pStyle w:val="35FEF00FF3E2492290FCFB296F690C8D"/>
          </w:pPr>
          <w:r>
            <w:rPr>
              <w:rStyle w:val="PlaceholderText"/>
            </w:rPr>
            <w:t>&lt;Enter name of your Discipline or Program as it appears in your degree audit&gt;</w:t>
          </w:r>
        </w:p>
      </w:docPartBody>
    </w:docPart>
    <w:docPart>
      <w:docPartPr>
        <w:name w:val="BC2250C4A44046318C99CEBAC3D69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8805-7945-492D-AC7E-7B594B6B3FF0}"/>
      </w:docPartPr>
      <w:docPartBody>
        <w:p w:rsidR="00000000" w:rsidRDefault="0027198A">
          <w:pPr>
            <w:pStyle w:val="BC2250C4A44046318C99CEBAC3D69906"/>
          </w:pPr>
          <w:r>
            <w:rPr>
              <w:rStyle w:val="PlaceholderText"/>
            </w:rPr>
            <w:t xml:space="preserve">&lt;enter Name of Committee Chair&gt; </w:t>
          </w:r>
        </w:p>
      </w:docPartBody>
    </w:docPart>
    <w:docPart>
      <w:docPartPr>
        <w:name w:val="60D92777899E4828A7E3DE44CD7A6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7469C-DF2F-458C-B8C4-CABD7AE6CC3F}"/>
      </w:docPartPr>
      <w:docPartBody>
        <w:p w:rsidR="00000000" w:rsidRDefault="0027198A">
          <w:pPr>
            <w:pStyle w:val="60D92777899E4828A7E3DE44CD7A6195"/>
          </w:pPr>
          <w:r>
            <w:rPr>
              <w:rStyle w:val="PlaceholderText"/>
            </w:rPr>
            <w:t>&lt;Optional: Other Members&gt;</w:t>
          </w:r>
        </w:p>
      </w:docPartBody>
    </w:docPart>
    <w:docPart>
      <w:docPartPr>
        <w:name w:val="A88E9970B837478DBF6D08CA6BB10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7509C-8257-4F3C-AF97-04DCC456D719}"/>
      </w:docPartPr>
      <w:docPartBody>
        <w:p w:rsidR="00000000" w:rsidRDefault="0027198A">
          <w:pPr>
            <w:pStyle w:val="A88E9970B837478DBF6D08CA6BB10736"/>
          </w:pPr>
          <w:r>
            <w:rPr>
              <w:rStyle w:val="PlaceholderText"/>
            </w:rPr>
            <w:t>&lt;Optional: Other Members&gt;</w:t>
          </w:r>
        </w:p>
      </w:docPartBody>
    </w:docPart>
    <w:docPart>
      <w:docPartPr>
        <w:name w:val="FB633CE0B1FA473CA8DADBCADB112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3FF3-44E5-4BE0-A2A2-5B561306BB9E}"/>
      </w:docPartPr>
      <w:docPartBody>
        <w:p w:rsidR="00000000" w:rsidRDefault="0027198A">
          <w:pPr>
            <w:pStyle w:val="FB633CE0B1FA473CA8DADBCADB112BB7"/>
          </w:pPr>
          <w:r>
            <w:rPr>
              <w:rStyle w:val="PlaceholderText"/>
            </w:rPr>
            <w:t>&lt;Optional: Other Members&gt;</w:t>
          </w:r>
        </w:p>
      </w:docPartBody>
    </w:docPart>
    <w:docPart>
      <w:docPartPr>
        <w:name w:val="6F47DF9CB1F642F4875EB73F7D92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B060-AB09-4721-A77A-9C085F0A6DD6}"/>
      </w:docPartPr>
      <w:docPartBody>
        <w:p w:rsidR="00000000" w:rsidRDefault="0027198A">
          <w:pPr>
            <w:pStyle w:val="6F47DF9CB1F642F4875EB73F7D92F20C"/>
          </w:pPr>
          <w:r>
            <w:rPr>
              <w:rStyle w:val="PlaceholderText"/>
            </w:rPr>
            <w:t>Match Name Format above</w:t>
          </w:r>
        </w:p>
      </w:docPartBody>
    </w:docPart>
    <w:docPart>
      <w:docPartPr>
        <w:name w:val="3175F0B7EDE644F7A96C0DA77B961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46FD0-EBD1-47F7-A403-4AEDFB1628C8}"/>
      </w:docPartPr>
      <w:docPartBody>
        <w:p w:rsidR="00000000" w:rsidRDefault="0027198A">
          <w:pPr>
            <w:pStyle w:val="3175F0B7EDE644F7A96C0DA77B961689"/>
          </w:pPr>
          <w:r>
            <w:rPr>
              <w:rStyle w:val="PlaceholderText"/>
            </w:rPr>
            <w:t>&lt;Enter Conferral Month &amp; Year, e.g.  May 2012&gt;</w:t>
          </w:r>
        </w:p>
      </w:docPartBody>
    </w:docPart>
    <w:docPart>
      <w:docPartPr>
        <w:name w:val="D58944B40D3E43DB97040471A966F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2A106-829B-442E-8062-C07A2801DDBF}"/>
      </w:docPartPr>
      <w:docPartBody>
        <w:p w:rsidR="00000000" w:rsidRDefault="0027198A">
          <w:pPr>
            <w:pStyle w:val="D58944B40D3E43DB97040471A966F4E8"/>
          </w:pPr>
          <w:r>
            <w:rPr>
              <w:rStyle w:val="PlaceholderText"/>
            </w:rPr>
            <w:t>&lt;Year&gt;</w:t>
          </w:r>
        </w:p>
      </w:docPartBody>
    </w:docPart>
    <w:docPart>
      <w:docPartPr>
        <w:name w:val="8A18ACD8ACA74A1283318F0F6908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5644E-12F7-4AA8-B43E-9161136DE7DF}"/>
      </w:docPartPr>
      <w:docPartBody>
        <w:p w:rsidR="00000000" w:rsidRDefault="0027198A">
          <w:pPr>
            <w:pStyle w:val="8A18ACD8ACA74A1283318F0F6908BC19"/>
          </w:pPr>
          <w:r>
            <w:rPr>
              <w:rStyle w:val="PlaceholderText"/>
            </w:rPr>
            <w:t>&lt;enter Full Legal Name&gt;</w:t>
          </w:r>
        </w:p>
      </w:docPartBody>
    </w:docPart>
    <w:docPart>
      <w:docPartPr>
        <w:name w:val="BCEB4B03BBD94FB0AB626A85D1A7A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1CCE1-A94B-457A-AA80-58BC55C54E19}"/>
      </w:docPartPr>
      <w:docPartBody>
        <w:p w:rsidR="00000000" w:rsidRDefault="0027198A">
          <w:pPr>
            <w:pStyle w:val="BCEB4B03BBD94FB0AB626A85D1A7A77C"/>
          </w:pPr>
          <w:r>
            <w:rPr>
              <w:rStyle w:val="PlaceholderText"/>
            </w:rPr>
            <w:t>&lt;Enter your title here.  Title will be single spaced.  Do not use all CAPS.&gt;</w:t>
          </w:r>
        </w:p>
      </w:docPartBody>
    </w:docPart>
    <w:docPart>
      <w:docPartPr>
        <w:name w:val="917DAB8EEECE46248DD6C0260E02E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F20CD-34F8-47F2-A830-6837EC472B9F}"/>
      </w:docPartPr>
      <w:docPartBody>
        <w:p w:rsidR="00000000" w:rsidRDefault="0027198A">
          <w:pPr>
            <w:pStyle w:val="917DAB8EEECE46248DD6C0260E02E7FC"/>
          </w:pPr>
          <w:r>
            <w:rPr>
              <w:rStyle w:val="PlaceholderText"/>
            </w:rPr>
            <w:t>&lt;Enter your name here.&gt;</w:t>
          </w:r>
        </w:p>
      </w:docPartBody>
    </w:docPart>
    <w:docPart>
      <w:docPartPr>
        <w:name w:val="8D3115E93590424496A32D0897F9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E287-7B99-4B60-A96C-D6CCFA417AD9}"/>
      </w:docPartPr>
      <w:docPartBody>
        <w:p w:rsidR="00000000" w:rsidRDefault="0027198A">
          <w:pPr>
            <w:pStyle w:val="8D3115E93590424496A32D0897F92F1A"/>
          </w:pPr>
          <w:r>
            <w:rPr>
              <w:rStyle w:val="PlaceholderText"/>
            </w:rPr>
            <w:t>&lt;Enter Name of Degree, e.g. Doctor of Philosophy, Master of Science, etc.&gt;</w:t>
          </w:r>
        </w:p>
      </w:docPartBody>
    </w:docPart>
    <w:docPart>
      <w:docPartPr>
        <w:name w:val="70DB9EF19F1840AB87ABE823E0C21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A3C5F-4ABE-423E-B69C-E6AB03354ABE}"/>
      </w:docPartPr>
      <w:docPartBody>
        <w:p w:rsidR="00000000" w:rsidRDefault="0027198A">
          <w:pPr>
            <w:pStyle w:val="70DB9EF19F1840AB87ABE823E0C21464"/>
          </w:pPr>
          <w:r>
            <w:rPr>
              <w:rStyle w:val="PlaceholderText"/>
            </w:rPr>
            <w:t>&lt;Enter name of your Discipline or Program as it appears in your degree audit&gt;</w:t>
          </w:r>
        </w:p>
      </w:docPartBody>
    </w:docPart>
    <w:docPart>
      <w:docPartPr>
        <w:name w:val="280287CFE2C241A3AFECE4500ECB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82FE-D6EF-4922-BCC0-1A9D45648D8C}"/>
      </w:docPartPr>
      <w:docPartBody>
        <w:p w:rsidR="00000000" w:rsidRDefault="0027198A">
          <w:pPr>
            <w:pStyle w:val="280287CFE2C241A3AFECE4500ECB0168"/>
          </w:pPr>
          <w:r>
            <w:rPr>
              <w:rStyle w:val="PlaceholderText"/>
            </w:rPr>
            <w:t>&lt;Enter Conferral Month &amp; Year, e.g.  May 2012&gt;</w:t>
          </w:r>
        </w:p>
      </w:docPartBody>
    </w:docPart>
    <w:docPart>
      <w:docPartPr>
        <w:name w:val="3BBC1970134E47209CDC3AE79A5A9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611FF-7DC4-48D7-B0F7-1AFE7B558E91}"/>
      </w:docPartPr>
      <w:docPartBody>
        <w:p w:rsidR="00000000" w:rsidRDefault="0027198A">
          <w:pPr>
            <w:pStyle w:val="3BBC1970134E47209CDC3AE79A5A9187"/>
          </w:pPr>
          <w:r>
            <w:rPr>
              <w:rStyle w:val="PlaceholderText"/>
            </w:rPr>
            <w:t>&lt;Enter Heading (Title) of Chapter 1 here&gt;</w:t>
          </w:r>
        </w:p>
      </w:docPartBody>
    </w:docPart>
    <w:docPart>
      <w:docPartPr>
        <w:name w:val="D8AD5F6382F04968B480E655B9E22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BC83C-F9E7-46F4-B15E-D0C2A8EA2316}"/>
      </w:docPartPr>
      <w:docPartBody>
        <w:p w:rsidR="00000000" w:rsidRDefault="0027198A">
          <w:pPr>
            <w:pStyle w:val="D8AD5F6382F04968B480E655B9E2252E"/>
          </w:pPr>
          <w:r>
            <w:rPr>
              <w:rStyle w:val="PlaceholderText"/>
            </w:rPr>
            <w:t>&lt;Enter Heading (Title) of Appendix A here&gt;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89705731CD4EAA8B0AE07E15112922">
    <w:name w:val="3289705731CD4EAA8B0AE07E15112922"/>
  </w:style>
  <w:style w:type="paragraph" w:customStyle="1" w:styleId="34D821A4110344078679E1FB1F97F7D8">
    <w:name w:val="34D821A4110344078679E1FB1F97F7D8"/>
  </w:style>
  <w:style w:type="paragraph" w:customStyle="1" w:styleId="9117090C494B4B14AB080C9F0D84E34E">
    <w:name w:val="9117090C494B4B14AB080C9F0D84E34E"/>
  </w:style>
  <w:style w:type="paragraph" w:customStyle="1" w:styleId="D6B5F899CEAA4892A4208D079B443428">
    <w:name w:val="D6B5F899CEAA4892A4208D079B443428"/>
  </w:style>
  <w:style w:type="paragraph" w:customStyle="1" w:styleId="35FEF00FF3E2492290FCFB296F690C8D">
    <w:name w:val="35FEF00FF3E2492290FCFB296F690C8D"/>
  </w:style>
  <w:style w:type="paragraph" w:customStyle="1" w:styleId="BC2250C4A44046318C99CEBAC3D69906">
    <w:name w:val="BC2250C4A44046318C99CEBAC3D69906"/>
  </w:style>
  <w:style w:type="paragraph" w:customStyle="1" w:styleId="60D92777899E4828A7E3DE44CD7A6195">
    <w:name w:val="60D92777899E4828A7E3DE44CD7A6195"/>
  </w:style>
  <w:style w:type="paragraph" w:customStyle="1" w:styleId="A88E9970B837478DBF6D08CA6BB10736">
    <w:name w:val="A88E9970B837478DBF6D08CA6BB10736"/>
  </w:style>
  <w:style w:type="paragraph" w:customStyle="1" w:styleId="FB633CE0B1FA473CA8DADBCADB112BB7">
    <w:name w:val="FB633CE0B1FA473CA8DADBCADB112BB7"/>
  </w:style>
  <w:style w:type="paragraph" w:customStyle="1" w:styleId="6F47DF9CB1F642F4875EB73F7D92F20C">
    <w:name w:val="6F47DF9CB1F642F4875EB73F7D92F20C"/>
  </w:style>
  <w:style w:type="paragraph" w:customStyle="1" w:styleId="3175F0B7EDE644F7A96C0DA77B961689">
    <w:name w:val="3175F0B7EDE644F7A96C0DA77B961689"/>
  </w:style>
  <w:style w:type="paragraph" w:customStyle="1" w:styleId="D58944B40D3E43DB97040471A966F4E8">
    <w:name w:val="D58944B40D3E43DB97040471A966F4E8"/>
  </w:style>
  <w:style w:type="paragraph" w:customStyle="1" w:styleId="8A18ACD8ACA74A1283318F0F6908BC19">
    <w:name w:val="8A18ACD8ACA74A1283318F0F6908BC19"/>
  </w:style>
  <w:style w:type="paragraph" w:customStyle="1" w:styleId="BCEB4B03BBD94FB0AB626A85D1A7A77C">
    <w:name w:val="BCEB4B03BBD94FB0AB626A85D1A7A77C"/>
  </w:style>
  <w:style w:type="paragraph" w:customStyle="1" w:styleId="917DAB8EEECE46248DD6C0260E02E7FC">
    <w:name w:val="917DAB8EEECE46248DD6C0260E02E7FC"/>
  </w:style>
  <w:style w:type="paragraph" w:customStyle="1" w:styleId="8D3115E93590424496A32D0897F92F1A">
    <w:name w:val="8D3115E93590424496A32D0897F92F1A"/>
  </w:style>
  <w:style w:type="paragraph" w:customStyle="1" w:styleId="70DB9EF19F1840AB87ABE823E0C21464">
    <w:name w:val="70DB9EF19F1840AB87ABE823E0C21464"/>
  </w:style>
  <w:style w:type="paragraph" w:customStyle="1" w:styleId="280287CFE2C241A3AFECE4500ECB0168">
    <w:name w:val="280287CFE2C241A3AFECE4500ECB0168"/>
  </w:style>
  <w:style w:type="paragraph" w:customStyle="1" w:styleId="3BBC1970134E47209CDC3AE79A5A9187">
    <w:name w:val="3BBC1970134E47209CDC3AE79A5A9187"/>
  </w:style>
  <w:style w:type="paragraph" w:customStyle="1" w:styleId="D8AD5F6382F04968B480E655B9E2252E">
    <w:name w:val="D8AD5F6382F04968B480E655B9E225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89705731CD4EAA8B0AE07E15112922">
    <w:name w:val="3289705731CD4EAA8B0AE07E15112922"/>
  </w:style>
  <w:style w:type="paragraph" w:customStyle="1" w:styleId="34D821A4110344078679E1FB1F97F7D8">
    <w:name w:val="34D821A4110344078679E1FB1F97F7D8"/>
  </w:style>
  <w:style w:type="paragraph" w:customStyle="1" w:styleId="9117090C494B4B14AB080C9F0D84E34E">
    <w:name w:val="9117090C494B4B14AB080C9F0D84E34E"/>
  </w:style>
  <w:style w:type="paragraph" w:customStyle="1" w:styleId="D6B5F899CEAA4892A4208D079B443428">
    <w:name w:val="D6B5F899CEAA4892A4208D079B443428"/>
  </w:style>
  <w:style w:type="paragraph" w:customStyle="1" w:styleId="35FEF00FF3E2492290FCFB296F690C8D">
    <w:name w:val="35FEF00FF3E2492290FCFB296F690C8D"/>
  </w:style>
  <w:style w:type="paragraph" w:customStyle="1" w:styleId="BC2250C4A44046318C99CEBAC3D69906">
    <w:name w:val="BC2250C4A44046318C99CEBAC3D69906"/>
  </w:style>
  <w:style w:type="paragraph" w:customStyle="1" w:styleId="60D92777899E4828A7E3DE44CD7A6195">
    <w:name w:val="60D92777899E4828A7E3DE44CD7A6195"/>
  </w:style>
  <w:style w:type="paragraph" w:customStyle="1" w:styleId="A88E9970B837478DBF6D08CA6BB10736">
    <w:name w:val="A88E9970B837478DBF6D08CA6BB10736"/>
  </w:style>
  <w:style w:type="paragraph" w:customStyle="1" w:styleId="FB633CE0B1FA473CA8DADBCADB112BB7">
    <w:name w:val="FB633CE0B1FA473CA8DADBCADB112BB7"/>
  </w:style>
  <w:style w:type="paragraph" w:customStyle="1" w:styleId="6F47DF9CB1F642F4875EB73F7D92F20C">
    <w:name w:val="6F47DF9CB1F642F4875EB73F7D92F20C"/>
  </w:style>
  <w:style w:type="paragraph" w:customStyle="1" w:styleId="3175F0B7EDE644F7A96C0DA77B961689">
    <w:name w:val="3175F0B7EDE644F7A96C0DA77B961689"/>
  </w:style>
  <w:style w:type="paragraph" w:customStyle="1" w:styleId="D58944B40D3E43DB97040471A966F4E8">
    <w:name w:val="D58944B40D3E43DB97040471A966F4E8"/>
  </w:style>
  <w:style w:type="paragraph" w:customStyle="1" w:styleId="8A18ACD8ACA74A1283318F0F6908BC19">
    <w:name w:val="8A18ACD8ACA74A1283318F0F6908BC19"/>
  </w:style>
  <w:style w:type="paragraph" w:customStyle="1" w:styleId="BCEB4B03BBD94FB0AB626A85D1A7A77C">
    <w:name w:val="BCEB4B03BBD94FB0AB626A85D1A7A77C"/>
  </w:style>
  <w:style w:type="paragraph" w:customStyle="1" w:styleId="917DAB8EEECE46248DD6C0260E02E7FC">
    <w:name w:val="917DAB8EEECE46248DD6C0260E02E7FC"/>
  </w:style>
  <w:style w:type="paragraph" w:customStyle="1" w:styleId="8D3115E93590424496A32D0897F92F1A">
    <w:name w:val="8D3115E93590424496A32D0897F92F1A"/>
  </w:style>
  <w:style w:type="paragraph" w:customStyle="1" w:styleId="70DB9EF19F1840AB87ABE823E0C21464">
    <w:name w:val="70DB9EF19F1840AB87ABE823E0C21464"/>
  </w:style>
  <w:style w:type="paragraph" w:customStyle="1" w:styleId="280287CFE2C241A3AFECE4500ECB0168">
    <w:name w:val="280287CFE2C241A3AFECE4500ECB0168"/>
  </w:style>
  <w:style w:type="paragraph" w:customStyle="1" w:styleId="3BBC1970134E47209CDC3AE79A5A9187">
    <w:name w:val="3BBC1970134E47209CDC3AE79A5A9187"/>
  </w:style>
  <w:style w:type="paragraph" w:customStyle="1" w:styleId="D8AD5F6382F04968B480E655B9E2252E">
    <w:name w:val="D8AD5F6382F04968B480E655B9E22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ETDTemplateSummer2012.dotx</Template>
  <TotalTime>0</TotalTime>
  <Pages>13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Toledo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arsadmin4u</dc:creator>
  <cp:lastModifiedBy>arsadmin4u</cp:lastModifiedBy>
  <cp:revision>1</cp:revision>
  <dcterms:created xsi:type="dcterms:W3CDTF">2012-08-27T20:58:00Z</dcterms:created>
  <dcterms:modified xsi:type="dcterms:W3CDTF">2012-08-27T20:58:00Z</dcterms:modified>
</cp:coreProperties>
</file>