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4489" w14:textId="7200E1AE" w:rsidR="00663362" w:rsidRPr="00663362" w:rsidRDefault="00663362" w:rsidP="00663362">
      <w:pPr>
        <w:jc w:val="center"/>
        <w:rPr>
          <w:rFonts w:cstheme="minorHAnsi"/>
          <w:b/>
        </w:rPr>
      </w:pPr>
      <w:r w:rsidRPr="00663362">
        <w:rPr>
          <w:rFonts w:cstheme="minorHAnsi"/>
          <w:b/>
        </w:rPr>
        <w:t xml:space="preserve">Program Director </w:t>
      </w:r>
      <w:r w:rsidRPr="00663362">
        <w:rPr>
          <w:rFonts w:cstheme="minorHAnsi"/>
          <w:b/>
        </w:rPr>
        <w:t xml:space="preserve">Offer Letter Template Effective </w:t>
      </w:r>
      <w:r w:rsidRPr="00663362">
        <w:rPr>
          <w:rFonts w:cstheme="minorHAnsi"/>
          <w:b/>
        </w:rPr>
        <w:t>May 6</w:t>
      </w:r>
      <w:r w:rsidRPr="00663362">
        <w:rPr>
          <w:rFonts w:cstheme="minorHAnsi"/>
          <w:b/>
        </w:rPr>
        <w:t>, 2026</w:t>
      </w:r>
    </w:p>
    <w:p w14:paraId="71E9B48E" w14:textId="2DC09D2E" w:rsidR="00663362" w:rsidRPr="00663362" w:rsidRDefault="00663362" w:rsidP="00663362">
      <w:pPr>
        <w:jc w:val="center"/>
        <w:rPr>
          <w:rFonts w:cstheme="minorHAnsi"/>
          <w:b/>
        </w:rPr>
      </w:pPr>
      <w:r w:rsidRPr="00663362">
        <w:rPr>
          <w:rFonts w:cstheme="minorHAnsi"/>
          <w:b/>
        </w:rPr>
        <w:t xml:space="preserve">New Template </w:t>
      </w:r>
    </w:p>
    <w:p w14:paraId="18581191" w14:textId="77777777" w:rsidR="00663362" w:rsidRPr="00663362" w:rsidRDefault="00663362" w:rsidP="00663362">
      <w:pPr>
        <w:jc w:val="center"/>
        <w:rPr>
          <w:rFonts w:cstheme="minorHAnsi"/>
          <w:b/>
          <w:color w:val="FF0000"/>
        </w:rPr>
      </w:pPr>
    </w:p>
    <w:p w14:paraId="05A69A55" w14:textId="77777777" w:rsidR="00663362" w:rsidRPr="00663362" w:rsidRDefault="00663362" w:rsidP="00663362">
      <w:pPr>
        <w:rPr>
          <w:rFonts w:cstheme="minorHAnsi"/>
          <w:color w:val="FF0000"/>
        </w:rPr>
      </w:pPr>
      <w:r w:rsidRPr="00663362">
        <w:rPr>
          <w:rFonts w:cstheme="minorHAnsi"/>
          <w:color w:val="FF0000"/>
        </w:rPr>
        <w:t>NOTE and DELETE</w:t>
      </w:r>
    </w:p>
    <w:p w14:paraId="637B5A43" w14:textId="77777777" w:rsidR="00663362" w:rsidRPr="00663362" w:rsidRDefault="00663362" w:rsidP="006633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 w:rsidRPr="00663362">
        <w:rPr>
          <w:rFonts w:asciiTheme="minorHAnsi" w:hAnsiTheme="minorHAnsi" w:cstheme="minorHAnsi"/>
          <w:color w:val="FF0000"/>
        </w:rPr>
        <w:t>The signed offer letter must accompany the Academic Personnel Action form.</w:t>
      </w:r>
    </w:p>
    <w:p w14:paraId="1D3C697B" w14:textId="77777777" w:rsidR="00663362" w:rsidRPr="00663362" w:rsidRDefault="00663362" w:rsidP="0066336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663362">
        <w:rPr>
          <w:rFonts w:asciiTheme="minorHAnsi" w:hAnsiTheme="minorHAnsi" w:cstheme="minorHAnsi"/>
          <w:color w:val="FF0000"/>
        </w:rPr>
        <w:t>Fill in blanks. Reformat without bold and without red or highlighting.</w:t>
      </w:r>
    </w:p>
    <w:p w14:paraId="31A75C24" w14:textId="77777777" w:rsidR="00663362" w:rsidRPr="00663362" w:rsidRDefault="00663362" w:rsidP="0066336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663362">
        <w:rPr>
          <w:rFonts w:asciiTheme="minorHAnsi" w:hAnsiTheme="minorHAnsi" w:cstheme="minorHAnsi"/>
          <w:color w:val="FF0000"/>
        </w:rPr>
        <w:t xml:space="preserve">Use information in </w:t>
      </w:r>
      <w:proofErr w:type="gramStart"/>
      <w:r w:rsidRPr="00663362">
        <w:rPr>
          <w:rFonts w:asciiTheme="minorHAnsi" w:hAnsiTheme="minorHAnsi" w:cstheme="minorHAnsi"/>
          <w:color w:val="FF0000"/>
        </w:rPr>
        <w:t>[ ]</w:t>
      </w:r>
      <w:proofErr w:type="gramEnd"/>
      <w:r w:rsidRPr="00663362">
        <w:rPr>
          <w:rFonts w:asciiTheme="minorHAnsi" w:hAnsiTheme="minorHAnsi" w:cstheme="minorHAnsi"/>
          <w:color w:val="FF0000"/>
        </w:rPr>
        <w:t xml:space="preserve"> as needed.  Delete what is not </w:t>
      </w:r>
      <w:proofErr w:type="gramStart"/>
      <w:r w:rsidRPr="00663362">
        <w:rPr>
          <w:rFonts w:asciiTheme="minorHAnsi" w:hAnsiTheme="minorHAnsi" w:cstheme="minorHAnsi"/>
          <w:color w:val="FF0000"/>
        </w:rPr>
        <w:t>needed</w:t>
      </w:r>
      <w:proofErr w:type="gramEnd"/>
      <w:r w:rsidRPr="00663362">
        <w:rPr>
          <w:rFonts w:asciiTheme="minorHAnsi" w:hAnsiTheme="minorHAnsi" w:cstheme="minorHAnsi"/>
          <w:color w:val="FF0000"/>
        </w:rPr>
        <w:t xml:space="preserve"> including the bracket.</w:t>
      </w:r>
      <w:r w:rsidRPr="00663362">
        <w:rPr>
          <w:rFonts w:asciiTheme="minorHAnsi" w:hAnsiTheme="minorHAnsi" w:cstheme="minorHAnsi"/>
          <w:b/>
        </w:rPr>
        <w:t xml:space="preserve"> </w:t>
      </w:r>
    </w:p>
    <w:p w14:paraId="4B7B7503" w14:textId="77777777" w:rsidR="00663362" w:rsidRPr="00663362" w:rsidRDefault="00663362" w:rsidP="00663362">
      <w:pPr>
        <w:rPr>
          <w:rFonts w:cstheme="minorHAnsi"/>
          <w:color w:val="FF0000"/>
        </w:rPr>
      </w:pPr>
    </w:p>
    <w:p w14:paraId="534F8273" w14:textId="5A44D5F2" w:rsidR="00663362" w:rsidRPr="00663362" w:rsidRDefault="00663362" w:rsidP="00663362">
      <w:pPr>
        <w:rPr>
          <w:rFonts w:cstheme="minorHAnsi"/>
          <w:color w:val="FF0000"/>
        </w:rPr>
      </w:pPr>
      <w:r w:rsidRPr="00663362">
        <w:rPr>
          <w:rFonts w:cstheme="minorHAnsi"/>
          <w:color w:val="FF0000"/>
        </w:rPr>
        <w:t xml:space="preserve">Questions?  Contact Office of Academic Finance and Faculty Administration at </w:t>
      </w:r>
      <w:hyperlink r:id="rId10" w:history="1">
        <w:r w:rsidRPr="00663362">
          <w:rPr>
            <w:rStyle w:val="Hyperlink"/>
            <w:rFonts w:cstheme="minorHAnsi"/>
          </w:rPr>
          <w:t>academicfinanceandfacultyadmin@utoledo.edu</w:t>
        </w:r>
      </w:hyperlink>
      <w:r w:rsidRPr="00663362">
        <w:rPr>
          <w:rFonts w:cstheme="minorHAnsi"/>
          <w:color w:val="FF0000"/>
        </w:rPr>
        <w:t xml:space="preserve">. </w:t>
      </w:r>
    </w:p>
    <w:p w14:paraId="2C4C6041" w14:textId="77777777" w:rsidR="00663362" w:rsidRPr="00663362" w:rsidRDefault="00663362" w:rsidP="00663362">
      <w:pPr>
        <w:rPr>
          <w:rFonts w:cstheme="minorHAnsi"/>
          <w:b/>
          <w:color w:val="FF0000"/>
        </w:rPr>
      </w:pPr>
    </w:p>
    <w:p w14:paraId="0915555D" w14:textId="77777777" w:rsidR="00663362" w:rsidRPr="00663362" w:rsidRDefault="00663362" w:rsidP="00663362">
      <w:pPr>
        <w:rPr>
          <w:rFonts w:cstheme="minorHAnsi"/>
          <w:b/>
          <w:color w:val="FF0000"/>
        </w:rPr>
      </w:pPr>
    </w:p>
    <w:p w14:paraId="3545C6B4" w14:textId="77777777" w:rsidR="00663362" w:rsidRPr="00663362" w:rsidRDefault="00663362" w:rsidP="00663362">
      <w:pPr>
        <w:rPr>
          <w:rFonts w:cstheme="minorHAnsi"/>
        </w:rPr>
      </w:pPr>
      <w:r w:rsidRPr="00663362">
        <w:rPr>
          <w:rFonts w:cstheme="minorHAnsi"/>
        </w:rPr>
        <w:t>[Date]</w:t>
      </w:r>
    </w:p>
    <w:p w14:paraId="6E8BB781" w14:textId="77777777" w:rsidR="00663362" w:rsidRPr="00663362" w:rsidRDefault="00663362" w:rsidP="00663362">
      <w:pPr>
        <w:rPr>
          <w:rFonts w:cstheme="minorHAnsi"/>
        </w:rPr>
      </w:pPr>
      <w:r w:rsidRPr="00663362">
        <w:rPr>
          <w:rFonts w:cstheme="minorHAnsi"/>
        </w:rPr>
        <w:t>[Address]</w:t>
      </w:r>
    </w:p>
    <w:p w14:paraId="3D5C6C5F" w14:textId="77777777" w:rsidR="00663362" w:rsidRPr="00663362" w:rsidRDefault="00663362" w:rsidP="00663362">
      <w:pPr>
        <w:rPr>
          <w:rFonts w:cstheme="minorHAnsi"/>
        </w:rPr>
      </w:pPr>
      <w:r w:rsidRPr="00663362">
        <w:rPr>
          <w:rFonts w:cstheme="minorHAnsi"/>
        </w:rPr>
        <w:t>[Salutation]</w:t>
      </w:r>
    </w:p>
    <w:p w14:paraId="1DB64DC9" w14:textId="77777777" w:rsidR="00663362" w:rsidRPr="00663362" w:rsidRDefault="00663362" w:rsidP="00663362">
      <w:pPr>
        <w:rPr>
          <w:rFonts w:cstheme="minorHAnsi"/>
        </w:rPr>
      </w:pPr>
    </w:p>
    <w:p w14:paraId="37137762" w14:textId="2C891F03" w:rsidR="00663362" w:rsidRDefault="00DD67F6" w:rsidP="00663362">
      <w:pPr>
        <w:rPr>
          <w:rFonts w:eastAsia="Times New Roman" w:cstheme="minorHAnsi"/>
          <w:color w:val="000000"/>
          <w:kern w:val="0"/>
          <w14:ligatures w14:val="none"/>
        </w:rPr>
      </w:pP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On behalf of the </w:t>
      </w:r>
      <w:r w:rsidR="00663362" w:rsidRPr="00663362">
        <w:rPr>
          <w:rFonts w:cstheme="minorHAnsi"/>
          <w:highlight w:val="yellow"/>
        </w:rPr>
        <w:t>[College]</w:t>
      </w:r>
      <w:r w:rsidR="00663362" w:rsidRPr="00663362">
        <w:rPr>
          <w:rFonts w:cstheme="minorHAnsi"/>
        </w:rPr>
        <w:t xml:space="preserve"> 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>at The University of Toledo, I am pleased to offer you an appointment as </w:t>
      </w:r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>[</w:t>
      </w:r>
      <w:r w:rsidRPr="00663362">
        <w:rPr>
          <w:rFonts w:eastAsia="Times New Roman" w:cstheme="minorHAnsi"/>
          <w:color w:val="EE0000"/>
          <w:kern w:val="0"/>
          <w14:ligatures w14:val="none"/>
        </w:rPr>
        <w:t xml:space="preserve">Program Director </w:t>
      </w:r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 xml:space="preserve">/ </w:t>
      </w:r>
      <w:proofErr w:type="gramStart"/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>Title ]</w:t>
      </w:r>
      <w:proofErr w:type="gramEnd"/>
      <w:r w:rsidR="00663362">
        <w:rPr>
          <w:rFonts w:eastAsia="Times New Roman" w:cstheme="minorHAnsi"/>
          <w:color w:val="EE0000"/>
          <w:kern w:val="0"/>
          <w14:ligatures w14:val="none"/>
        </w:rPr>
        <w:t xml:space="preserve"> 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for </w:t>
      </w:r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>[Program Name]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, effective </w:t>
      </w:r>
      <w:r w:rsidR="00663362" w:rsidRPr="00663362">
        <w:rPr>
          <w:rFonts w:cstheme="minorHAnsi"/>
          <w:highlight w:val="yellow"/>
        </w:rPr>
        <w:t>[date]</w:t>
      </w:r>
      <w:r w:rsidR="00663362" w:rsidRPr="00663362">
        <w:rPr>
          <w:rFonts w:cstheme="minorHAnsi"/>
        </w:rPr>
        <w:t xml:space="preserve"> </w:t>
      </w:r>
      <w:r w:rsidR="00663362" w:rsidRPr="00663362">
        <w:rPr>
          <w:rFonts w:eastAsia="Times New Roman" w:cstheme="minorHAnsi"/>
          <w:color w:val="000000"/>
          <w:kern w:val="0"/>
          <w14:ligatures w14:val="none"/>
        </w:rPr>
        <w:t xml:space="preserve">through </w:t>
      </w:r>
      <w:r w:rsidR="00663362" w:rsidRPr="00663362">
        <w:rPr>
          <w:rFonts w:cstheme="minorHAnsi"/>
          <w:highlight w:val="yellow"/>
        </w:rPr>
        <w:t>[date]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. During this </w:t>
      </w:r>
      <w:r w:rsidR="00663362" w:rsidRPr="00663362">
        <w:rPr>
          <w:rFonts w:eastAsia="Times New Roman" w:cstheme="minorHAnsi"/>
          <w:color w:val="000000"/>
          <w:kern w:val="0"/>
          <w:highlight w:val="cyan"/>
          <w14:ligatures w14:val="none"/>
        </w:rPr>
        <w:t>(</w:t>
      </w:r>
      <w:r w:rsidR="00CC0F10">
        <w:rPr>
          <w:rFonts w:eastAsia="Times New Roman" w:cstheme="minorHAnsi"/>
          <w:color w:val="000000"/>
          <w:kern w:val="0"/>
          <w:highlight w:val="cyan"/>
          <w14:ligatures w14:val="none"/>
        </w:rPr>
        <w:t>a</w:t>
      </w:r>
      <w:r w:rsidR="00663362" w:rsidRPr="00663362">
        <w:rPr>
          <w:rFonts w:eastAsia="Times New Roman" w:cstheme="minorHAnsi"/>
          <w:color w:val="000000"/>
          <w:kern w:val="0"/>
          <w:highlight w:val="cyan"/>
          <w14:ligatures w14:val="none"/>
        </w:rPr>
        <w:t>dministrative</w:t>
      </w:r>
      <w:r w:rsidR="00CC0F10">
        <w:rPr>
          <w:rFonts w:eastAsia="Times New Roman" w:cstheme="minorHAnsi"/>
          <w:color w:val="000000"/>
          <w:kern w:val="0"/>
          <w:highlight w:val="cyan"/>
          <w14:ligatures w14:val="none"/>
        </w:rPr>
        <w:t>?</w:t>
      </w:r>
      <w:r w:rsidR="00663362" w:rsidRPr="00663362">
        <w:rPr>
          <w:rFonts w:eastAsia="Times New Roman" w:cstheme="minorHAnsi"/>
          <w:color w:val="000000"/>
          <w:kern w:val="0"/>
          <w:highlight w:val="cyan"/>
          <w14:ligatures w14:val="none"/>
        </w:rPr>
        <w:t>)</w:t>
      </w:r>
      <w:r w:rsidR="0066336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appointment, you will maintain your status in the faculty </w:t>
      </w:r>
      <w:r w:rsidR="00663362" w:rsidRPr="00663362">
        <w:rPr>
          <w:rFonts w:cstheme="minorHAnsi"/>
        </w:rPr>
        <w:t>status as a tenured [</w:t>
      </w:r>
      <w:r w:rsidR="00663362" w:rsidRPr="00663362">
        <w:rPr>
          <w:rFonts w:cstheme="minorHAnsi"/>
          <w:color w:val="FF0000"/>
        </w:rPr>
        <w:t>xxx</w:t>
      </w:r>
      <w:r w:rsidR="00663362" w:rsidRPr="00663362">
        <w:rPr>
          <w:rFonts w:cstheme="minorHAnsi"/>
        </w:rPr>
        <w:t>] Professor of [</w:t>
      </w:r>
      <w:proofErr w:type="spellStart"/>
      <w:r w:rsidR="00663362" w:rsidRPr="00663362">
        <w:rPr>
          <w:rFonts w:cstheme="minorHAnsi"/>
          <w:color w:val="FF0000"/>
        </w:rPr>
        <w:t>xxxxx</w:t>
      </w:r>
      <w:proofErr w:type="spellEnd"/>
      <w:r w:rsidR="00663362" w:rsidRPr="00663362">
        <w:rPr>
          <w:rFonts w:cstheme="minorHAnsi"/>
        </w:rPr>
        <w:t xml:space="preserve">]. 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>You will report to and be evaluated by</w:t>
      </w:r>
      <w:r w:rsidR="00663362" w:rsidRPr="00A1499E">
        <w:rPr>
          <w:rFonts w:cstheme="minorHAnsi"/>
        </w:rPr>
        <w:t xml:space="preserve"> </w:t>
      </w:r>
      <w:r w:rsidR="00663362" w:rsidRPr="00663362">
        <w:rPr>
          <w:rFonts w:cstheme="minorHAnsi"/>
          <w:bCs/>
          <w:color w:val="EE0000"/>
        </w:rPr>
        <w:t>NAME, TITLE</w:t>
      </w:r>
      <w:r w:rsidR="00663362" w:rsidRPr="00A1499E">
        <w:rPr>
          <w:rFonts w:cstheme="minorHAnsi"/>
        </w:rPr>
        <w:t>.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 This at-will appointment is subject to final approval by the Board of Trustees and may be renewed at the discretion of the Dean and Provost.</w:t>
      </w:r>
    </w:p>
    <w:p w14:paraId="784A637A" w14:textId="00D7B41C" w:rsidR="00DD67F6" w:rsidRPr="00663362" w:rsidRDefault="00DD67F6" w:rsidP="00663362">
      <w:pPr>
        <w:rPr>
          <w:rFonts w:cstheme="minorHAnsi"/>
        </w:rPr>
      </w:pPr>
      <w:r w:rsidRPr="00663362">
        <w:rPr>
          <w:rFonts w:cstheme="minorHAnsi"/>
        </w:rPr>
        <w:br/>
      </w:r>
      <w:r w:rsidR="00663362" w:rsidRPr="00CC0F10">
        <w:rPr>
          <w:highlight w:val="cyan"/>
        </w:rPr>
        <w:t>For these duties, you will receive a $2,000 stipend paid over the academic year.</w:t>
      </w:r>
      <w:r w:rsidR="00663362">
        <w:t xml:space="preserve"> </w:t>
      </w:r>
    </w:p>
    <w:p w14:paraId="513C4E0D" w14:textId="01740FF8" w:rsidR="00CC0F10" w:rsidRDefault="00DD67F6" w:rsidP="00CC0F10">
      <w:proofErr w:type="gramStart"/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As </w:t>
      </w:r>
      <w:r w:rsidR="00663362" w:rsidRPr="00663362">
        <w:rPr>
          <w:rFonts w:eastAsia="Times New Roman" w:cstheme="minorHAnsi"/>
          <w:color w:val="000000"/>
          <w:kern w:val="0"/>
          <w14:ligatures w14:val="none"/>
        </w:rPr>
        <w:t> </w:t>
      </w:r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>[</w:t>
      </w:r>
      <w:proofErr w:type="gramEnd"/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 xml:space="preserve">Program Director / </w:t>
      </w:r>
      <w:proofErr w:type="gramStart"/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>Title ]</w:t>
      </w:r>
      <w:proofErr w:type="gramEnd"/>
      <w:r w:rsidR="00663362">
        <w:rPr>
          <w:rFonts w:eastAsia="Times New Roman" w:cstheme="minorHAnsi"/>
          <w:color w:val="EE0000"/>
          <w:kern w:val="0"/>
          <w14:ligatures w14:val="none"/>
        </w:rPr>
        <w:t xml:space="preserve"> </w:t>
      </w:r>
      <w:r w:rsidR="00663362" w:rsidRPr="00663362">
        <w:rPr>
          <w:rFonts w:eastAsia="Times New Roman" w:cstheme="minorHAnsi"/>
          <w:color w:val="000000"/>
          <w:kern w:val="0"/>
          <w14:ligatures w14:val="none"/>
        </w:rPr>
        <w:t xml:space="preserve">for </w:t>
      </w:r>
      <w:r w:rsidR="00663362" w:rsidRPr="00663362">
        <w:rPr>
          <w:rFonts w:eastAsia="Times New Roman" w:cstheme="minorHAnsi"/>
          <w:color w:val="EE0000"/>
          <w:kern w:val="0"/>
          <w14:ligatures w14:val="none"/>
        </w:rPr>
        <w:t>[Program Name]</w:t>
      </w:r>
      <w:r w:rsidR="00663362">
        <w:rPr>
          <w:rFonts w:eastAsia="Times New Roman" w:cstheme="minorHAnsi"/>
          <w:color w:val="EE0000"/>
          <w:kern w:val="0"/>
          <w14:ligatures w14:val="none"/>
        </w:rPr>
        <w:t>,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CC0F10">
        <w:t xml:space="preserve">you will </w:t>
      </w:r>
      <w:proofErr w:type="gramStart"/>
      <w:r w:rsidR="00CC0F10" w:rsidRPr="00CC0F10">
        <w:rPr>
          <w:highlight w:val="cyan"/>
        </w:rPr>
        <w:t>assist</w:t>
      </w:r>
      <w:r w:rsidR="00CC0F10" w:rsidRPr="00CC0F10">
        <w:rPr>
          <w:highlight w:val="cyan"/>
        </w:rPr>
        <w:t xml:space="preserve"> for</w:t>
      </w:r>
      <w:proofErr w:type="gramEnd"/>
      <w:r w:rsidR="00CC0F10" w:rsidRPr="00CC0F10">
        <w:rPr>
          <w:highlight w:val="cyan"/>
        </w:rPr>
        <w:t xml:space="preserve"> the chair with/</w:t>
      </w:r>
      <w:r w:rsidR="00CC0F10" w:rsidRPr="00CC0F10">
        <w:rPr>
          <w:highlight w:val="cyan"/>
        </w:rPr>
        <w:t>b</w:t>
      </w:r>
      <w:r w:rsidR="00CC0F10" w:rsidRPr="00CC0F10">
        <w:rPr>
          <w:highlight w:val="cyan"/>
        </w:rPr>
        <w:t>e responsible</w:t>
      </w:r>
      <w:r w:rsidR="00CC0F10" w:rsidRPr="00CC0F10">
        <w:rPr>
          <w:highlight w:val="cyan"/>
        </w:rPr>
        <w:t xml:space="preserve"> for</w:t>
      </w:r>
      <w:r w:rsidR="00CC0F10">
        <w:t xml:space="preserve"> the following duties and others as assigned:</w:t>
      </w:r>
    </w:p>
    <w:p w14:paraId="6F5242EB" w14:textId="35BCCCF1" w:rsidR="00CC0F10" w:rsidRPr="00CC0F10" w:rsidRDefault="00CC0F10" w:rsidP="00CC0F10">
      <w:pPr>
        <w:pStyle w:val="ListParagraph"/>
        <w:numPr>
          <w:ilvl w:val="0"/>
          <w:numId w:val="3"/>
        </w:numPr>
        <w:rPr>
          <w:color w:val="EE0000"/>
        </w:rPr>
      </w:pPr>
      <w:r w:rsidRPr="00CC0F10">
        <w:rPr>
          <w:color w:val="EE0000"/>
        </w:rPr>
        <w:t xml:space="preserve">Outline duties tied to this role </w:t>
      </w:r>
    </w:p>
    <w:p w14:paraId="7F5AFD2F" w14:textId="77777777" w:rsidR="00CC0F10" w:rsidRDefault="00CC0F10" w:rsidP="00CC0F10"/>
    <w:p w14:paraId="3A28ACEC" w14:textId="12CBDEFC" w:rsidR="00E67250" w:rsidRDefault="00DD67F6" w:rsidP="00DD67F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63362">
        <w:rPr>
          <w:rFonts w:eastAsia="Times New Roman" w:cstheme="minorHAnsi"/>
          <w:color w:val="000000"/>
          <w:kern w:val="0"/>
          <w14:ligatures w14:val="none"/>
        </w:rPr>
        <w:t xml:space="preserve">You will receive </w:t>
      </w:r>
      <w:r w:rsidR="00E67250" w:rsidRPr="00E67250">
        <w:rPr>
          <w:rFonts w:eastAsia="Times New Roman" w:cstheme="minorHAnsi"/>
          <w:color w:val="EE0000"/>
          <w:kern w:val="0"/>
          <w14:ligatures w14:val="none"/>
        </w:rPr>
        <w:t xml:space="preserve">[insert </w:t>
      </w:r>
      <w:r w:rsidRPr="00E67250">
        <w:rPr>
          <w:rFonts w:eastAsia="Times New Roman" w:cstheme="minorHAnsi"/>
          <w:color w:val="EE0000"/>
          <w:kern w:val="0"/>
          <w14:ligatures w14:val="none"/>
        </w:rPr>
        <w:t xml:space="preserve">stipend </w:t>
      </w:r>
      <w:r w:rsidR="00E67250" w:rsidRPr="00E67250">
        <w:rPr>
          <w:rFonts w:eastAsia="Times New Roman" w:cstheme="minorHAnsi"/>
          <w:color w:val="EE0000"/>
          <w:kern w:val="0"/>
          <w14:ligatures w14:val="none"/>
        </w:rPr>
        <w:t>amount $ and note if course release is granted]</w:t>
      </w:r>
      <w:r w:rsidR="00E67250">
        <w:rPr>
          <w:rFonts w:eastAsia="Times New Roman" w:cstheme="minorHAnsi"/>
          <w:color w:val="000000"/>
          <w:kern w:val="0"/>
          <w14:ligatures w14:val="none"/>
        </w:rPr>
        <w:t xml:space="preserve"> a</w:t>
      </w:r>
      <w:r w:rsidR="00E6725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 summer extra compensation paid May through August during summer session</w:t>
      </w:r>
      <w:r w:rsidRPr="00663362">
        <w:rPr>
          <w:rFonts w:eastAsia="Times New Roman" w:cstheme="minorHAnsi"/>
          <w:color w:val="000000"/>
          <w:kern w:val="0"/>
          <w14:ligatures w14:val="none"/>
        </w:rPr>
        <w:t>.</w:t>
      </w:r>
      <w:r w:rsidR="00E67250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t xml:space="preserve">You will continue to be eligible for any </w:t>
      </w:r>
      <w:r w:rsidR="0017718B"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t xml:space="preserve">non-AAUP University-wide </w:t>
      </w:r>
      <w:proofErr w:type="gramStart"/>
      <w:r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t>increases</w:t>
      </w:r>
      <w:proofErr w:type="gramEnd"/>
      <w:r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t xml:space="preserve"> to your </w:t>
      </w:r>
      <w:r w:rsidR="00CC0F10"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t xml:space="preserve">9-month </w:t>
      </w:r>
      <w:r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t xml:space="preserve">12-month base salary. You will also remain eligible to teach and/or conduct research on external contracts during the summer. If </w:t>
      </w:r>
      <w:r w:rsidRPr="00CC0F10">
        <w:rPr>
          <w:rFonts w:eastAsia="Times New Roman" w:cstheme="minorHAnsi"/>
          <w:color w:val="000000"/>
          <w:kern w:val="0"/>
          <w:highlight w:val="cyan"/>
          <w14:ligatures w14:val="none"/>
        </w:rPr>
        <w:lastRenderedPageBreak/>
        <w:t>you leave or are removed from this appointment at any time, your compensation will be prorated to reflect your time of service in these roles.</w:t>
      </w:r>
    </w:p>
    <w:p w14:paraId="2A5F8D32" w14:textId="77777777" w:rsidR="00E67250" w:rsidRDefault="00E67250" w:rsidP="00DD67F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FDC2E6E" w14:textId="77777777" w:rsidR="00DD67F6" w:rsidRPr="00663362" w:rsidRDefault="00DD67F6" w:rsidP="00DD67F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63362">
        <w:rPr>
          <w:rFonts w:eastAsia="Times New Roman" w:cstheme="minorHAnsi"/>
          <w:color w:val="000000"/>
          <w:kern w:val="0"/>
          <w14:ligatures w14:val="none"/>
        </w:rPr>
        <w:t>Your employment is subject to the policies, procedures, and guidelines of The University of Toledo, as amended from time-to-time and including-but-not-limited-to the faculty rules and regulations, the university’s conflict of interest policies, patent policies, non-discrimination, reasonable accommodation, and compliance with human resources policies.</w:t>
      </w:r>
      <w:r w:rsidRPr="00663362">
        <w:rPr>
          <w:rFonts w:cstheme="minorHAnsi"/>
        </w:rPr>
        <w:br/>
      </w:r>
    </w:p>
    <w:p w14:paraId="37F2B655" w14:textId="1E7F4113" w:rsidR="00CC0F10" w:rsidRDefault="00CC0F10" w:rsidP="00CC0F10">
      <w:r>
        <w:t xml:space="preserve">Please contact the dean if you have questions about this offer at </w:t>
      </w:r>
      <w:r w:rsidRPr="00CC0F10">
        <w:rPr>
          <w:rFonts w:cstheme="minorHAnsi"/>
          <w:color w:val="EE0000"/>
        </w:rPr>
        <w:t>[name, title, phone number]</w:t>
      </w:r>
      <w:r>
        <w:t xml:space="preserve">. </w:t>
      </w:r>
      <w:r>
        <w:t xml:space="preserve">If these terms are acceptable to you, please sign and return a copy of this letter </w:t>
      </w:r>
      <w:proofErr w:type="gramStart"/>
      <w:r>
        <w:t xml:space="preserve">to </w:t>
      </w:r>
      <w:r>
        <w:t xml:space="preserve"> </w:t>
      </w:r>
      <w:r w:rsidRPr="00CC0F10">
        <w:rPr>
          <w:rFonts w:cstheme="minorHAnsi"/>
          <w:color w:val="EE0000"/>
        </w:rPr>
        <w:t>[</w:t>
      </w:r>
      <w:proofErr w:type="gramEnd"/>
      <w:r w:rsidRPr="00CC0F10">
        <w:rPr>
          <w:rFonts w:cstheme="minorHAnsi"/>
          <w:color w:val="EE0000"/>
        </w:rPr>
        <w:t>name, title]</w:t>
      </w:r>
      <w:r>
        <w:t xml:space="preserve"> </w:t>
      </w:r>
      <w:r>
        <w:t>within ten days.</w:t>
      </w:r>
    </w:p>
    <w:p w14:paraId="72FCCC81" w14:textId="77777777" w:rsidR="00DD67F6" w:rsidRPr="00663362" w:rsidRDefault="00DD67F6" w:rsidP="00DD67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0D03CAF7" w14:textId="77777777" w:rsidR="006E7947" w:rsidRDefault="006E7947" w:rsidP="006E7947">
      <w:pPr>
        <w:rPr>
          <w:rFonts w:cstheme="minorHAnsi"/>
        </w:rPr>
      </w:pPr>
      <w:r w:rsidRPr="00BA1782">
        <w:rPr>
          <w:rFonts w:cstheme="minorHAnsi"/>
        </w:rPr>
        <w:t>Sincerely,</w:t>
      </w:r>
    </w:p>
    <w:p w14:paraId="471439CD" w14:textId="77777777" w:rsidR="006E7947" w:rsidRPr="00BA1782" w:rsidRDefault="006E7947" w:rsidP="006E7947">
      <w:pPr>
        <w:rPr>
          <w:rFonts w:cstheme="minorHAnsi"/>
        </w:rPr>
      </w:pPr>
    </w:p>
    <w:p w14:paraId="15BD8B33" w14:textId="77777777" w:rsidR="006E7947" w:rsidRPr="00BA1782" w:rsidRDefault="006E7947" w:rsidP="006E7947">
      <w:pPr>
        <w:spacing w:after="0"/>
        <w:rPr>
          <w:rFonts w:cstheme="minorHAnsi"/>
        </w:rPr>
      </w:pP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  <w:t>_______________________________________</w:t>
      </w:r>
    </w:p>
    <w:p w14:paraId="2391D6C8" w14:textId="77777777" w:rsidR="006E7947" w:rsidRPr="00BA1782" w:rsidRDefault="006E7947" w:rsidP="006E7947">
      <w:pPr>
        <w:spacing w:after="0"/>
        <w:rPr>
          <w:rFonts w:cstheme="minorHAnsi"/>
        </w:rPr>
      </w:pPr>
      <w:r>
        <w:rPr>
          <w:rFonts w:cstheme="minorHAnsi"/>
        </w:rPr>
        <w:t>Mitchell S. McKinney</w:t>
      </w:r>
      <w:r w:rsidRPr="00BA1782">
        <w:rPr>
          <w:rFonts w:cstheme="minorHAnsi"/>
        </w:rPr>
        <w:t>, Ph</w:t>
      </w:r>
      <w:r>
        <w:rPr>
          <w:rFonts w:cstheme="minorHAnsi"/>
        </w:rPr>
        <w:t>.</w:t>
      </w:r>
      <w:r w:rsidRPr="00BA1782">
        <w:rPr>
          <w:rFonts w:cstheme="minorHAnsi"/>
        </w:rPr>
        <w:t>D</w:t>
      </w:r>
      <w:r>
        <w:rPr>
          <w:rFonts w:cstheme="minorHAnsi"/>
        </w:rPr>
        <w:t>.</w:t>
      </w:r>
    </w:p>
    <w:p w14:paraId="2CE9736D" w14:textId="77777777" w:rsidR="006E7947" w:rsidRPr="00BA1782" w:rsidRDefault="006E7947" w:rsidP="006E7947">
      <w:pPr>
        <w:spacing w:after="0"/>
        <w:rPr>
          <w:rFonts w:cstheme="minorHAnsi"/>
        </w:rPr>
      </w:pPr>
      <w:r w:rsidRPr="00BA1782">
        <w:rPr>
          <w:rFonts w:cstheme="minorHAnsi"/>
        </w:rPr>
        <w:t>Provost and Executive Vice President for Academic Affairs</w:t>
      </w:r>
    </w:p>
    <w:p w14:paraId="12FDDBFD" w14:textId="77777777" w:rsidR="006E7947" w:rsidRPr="00BA1782" w:rsidRDefault="006E7947" w:rsidP="006E7947">
      <w:pPr>
        <w:spacing w:after="0"/>
        <w:rPr>
          <w:rFonts w:cstheme="minorHAnsi"/>
        </w:rPr>
      </w:pPr>
    </w:p>
    <w:p w14:paraId="2FED4603" w14:textId="77777777" w:rsidR="006E7947" w:rsidRPr="00BA1782" w:rsidRDefault="006E7947" w:rsidP="006E7947">
      <w:pPr>
        <w:spacing w:after="0"/>
        <w:rPr>
          <w:rFonts w:cstheme="minorHAnsi"/>
        </w:rPr>
      </w:pPr>
    </w:p>
    <w:p w14:paraId="3CA3B768" w14:textId="77777777" w:rsidR="006E7947" w:rsidRPr="00BA1782" w:rsidRDefault="006E7947" w:rsidP="006E7947">
      <w:pPr>
        <w:spacing w:after="0"/>
        <w:rPr>
          <w:rFonts w:cstheme="minorHAnsi"/>
        </w:rPr>
      </w:pP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</w:r>
      <w:r w:rsidRPr="00BA1782">
        <w:rPr>
          <w:rFonts w:cstheme="minorHAnsi"/>
        </w:rPr>
        <w:softHyphen/>
        <w:t>__________________________________________</w:t>
      </w:r>
    </w:p>
    <w:p w14:paraId="6FBFF435" w14:textId="77777777" w:rsidR="006E7947" w:rsidRPr="006E7947" w:rsidRDefault="006E7947" w:rsidP="006E7947">
      <w:pPr>
        <w:spacing w:after="0"/>
        <w:rPr>
          <w:rFonts w:cstheme="minorHAnsi"/>
          <w:color w:val="EE0000"/>
        </w:rPr>
      </w:pPr>
      <w:r w:rsidRPr="006E7947">
        <w:rPr>
          <w:rFonts w:cstheme="minorHAnsi"/>
          <w:color w:val="EE0000"/>
        </w:rPr>
        <w:t>DEAN Name</w:t>
      </w:r>
    </w:p>
    <w:p w14:paraId="320896E2" w14:textId="77777777" w:rsidR="006E7947" w:rsidRPr="006E7947" w:rsidRDefault="006E7947" w:rsidP="006E7947">
      <w:pPr>
        <w:spacing w:after="0"/>
        <w:rPr>
          <w:rFonts w:cstheme="minorHAnsi"/>
          <w:color w:val="EE0000"/>
        </w:rPr>
      </w:pPr>
      <w:r w:rsidRPr="006E7947">
        <w:rPr>
          <w:rFonts w:cstheme="minorHAnsi"/>
          <w:color w:val="EE0000"/>
        </w:rPr>
        <w:t>Title and College</w:t>
      </w:r>
    </w:p>
    <w:p w14:paraId="0E9118DF" w14:textId="77777777" w:rsidR="006E7947" w:rsidRPr="00BA1782" w:rsidRDefault="006E7947" w:rsidP="006E7947">
      <w:pPr>
        <w:spacing w:after="0"/>
        <w:rPr>
          <w:rFonts w:cstheme="minorHAnsi"/>
        </w:rPr>
      </w:pPr>
    </w:p>
    <w:p w14:paraId="4BC15685" w14:textId="77777777" w:rsidR="006E7947" w:rsidRPr="00BA1782" w:rsidRDefault="006E7947" w:rsidP="006E7947">
      <w:pPr>
        <w:spacing w:after="0"/>
        <w:rPr>
          <w:rFonts w:cstheme="minorHAnsi"/>
        </w:rPr>
      </w:pPr>
    </w:p>
    <w:p w14:paraId="532102B5" w14:textId="77777777" w:rsidR="006E7947" w:rsidRPr="00BA1782" w:rsidRDefault="006E7947" w:rsidP="006E7947">
      <w:pPr>
        <w:spacing w:after="0"/>
        <w:rPr>
          <w:rFonts w:cstheme="minorHAnsi"/>
        </w:rPr>
      </w:pPr>
    </w:p>
    <w:p w14:paraId="3471C427" w14:textId="77777777" w:rsidR="006E7947" w:rsidRPr="00BA1782" w:rsidRDefault="006E7947" w:rsidP="006E7947">
      <w:pPr>
        <w:spacing w:after="0"/>
        <w:ind w:right="-1080"/>
        <w:rPr>
          <w:rFonts w:cstheme="minorHAnsi"/>
        </w:rPr>
      </w:pPr>
      <w:r w:rsidRPr="00BA1782">
        <w:rPr>
          <w:rFonts w:cstheme="minorHAnsi"/>
        </w:rPr>
        <w:t>Acceptance of the above proposed terms of appointment by</w:t>
      </w:r>
      <w:r w:rsidRPr="00BA1782">
        <w:rPr>
          <w:rFonts w:cstheme="minorHAnsi"/>
          <w:b/>
        </w:rPr>
        <w:t xml:space="preserve"> </w:t>
      </w:r>
      <w:r w:rsidRPr="006E7947">
        <w:rPr>
          <w:rFonts w:cstheme="minorHAnsi"/>
          <w:b/>
          <w:color w:val="EE0000"/>
        </w:rPr>
        <w:t>NAME</w:t>
      </w:r>
      <w:r w:rsidRPr="006E7947">
        <w:rPr>
          <w:rFonts w:cstheme="minorHAnsi"/>
          <w:color w:val="EE0000"/>
        </w:rPr>
        <w:t>.</w:t>
      </w:r>
    </w:p>
    <w:p w14:paraId="1DE3310E" w14:textId="77777777" w:rsidR="006E7947" w:rsidRPr="00BA1782" w:rsidRDefault="006E7947" w:rsidP="006E7947">
      <w:pPr>
        <w:spacing w:after="0"/>
        <w:rPr>
          <w:rFonts w:cstheme="minorHAnsi"/>
        </w:rPr>
      </w:pPr>
    </w:p>
    <w:p w14:paraId="2FDDBA62" w14:textId="77777777" w:rsidR="006E7947" w:rsidRPr="00BA1782" w:rsidRDefault="006E7947" w:rsidP="006E7947">
      <w:pPr>
        <w:spacing w:after="0"/>
        <w:rPr>
          <w:rFonts w:cstheme="minorHAnsi"/>
        </w:rPr>
      </w:pPr>
      <w:r w:rsidRPr="00BA1782">
        <w:rPr>
          <w:rFonts w:cstheme="minorHAnsi"/>
        </w:rPr>
        <w:t>___________________________________________________________________</w:t>
      </w:r>
    </w:p>
    <w:p w14:paraId="141A9B0D" w14:textId="347B7A38" w:rsidR="006E7947" w:rsidRPr="00786720" w:rsidRDefault="006E7947" w:rsidP="006E7947">
      <w:pPr>
        <w:spacing w:after="0"/>
        <w:rPr>
          <w:rFonts w:cstheme="minorHAnsi"/>
        </w:rPr>
      </w:pPr>
      <w:r w:rsidRPr="006E7947">
        <w:rPr>
          <w:rFonts w:cstheme="minorHAnsi"/>
          <w:b/>
          <w:color w:val="EE0000"/>
        </w:rPr>
        <w:t>NAME</w:t>
      </w:r>
      <w:r w:rsidRPr="006E7947">
        <w:rPr>
          <w:rFonts w:cstheme="minorHAnsi"/>
          <w:b/>
          <w:color w:val="EE0000"/>
        </w:rPr>
        <w:tab/>
      </w:r>
      <w:r w:rsidRPr="00BA1782">
        <w:rPr>
          <w:rFonts w:cstheme="minorHAnsi"/>
        </w:rPr>
        <w:tab/>
      </w:r>
      <w:r w:rsidRPr="00BA1782">
        <w:rPr>
          <w:rFonts w:cstheme="minorHAnsi"/>
        </w:rPr>
        <w:tab/>
      </w:r>
      <w:r w:rsidRPr="00BA1782">
        <w:rPr>
          <w:rFonts w:cstheme="minorHAnsi"/>
        </w:rPr>
        <w:tab/>
      </w:r>
      <w:r w:rsidRPr="00BA1782">
        <w:rPr>
          <w:rFonts w:cstheme="minorHAnsi"/>
        </w:rPr>
        <w:tab/>
      </w:r>
      <w:r w:rsidRPr="00BA1782">
        <w:rPr>
          <w:rFonts w:cstheme="minorHAnsi"/>
        </w:rPr>
        <w:tab/>
        <w:t>Dat</w:t>
      </w:r>
      <w:r>
        <w:rPr>
          <w:rFonts w:cstheme="minorHAnsi"/>
        </w:rPr>
        <w:t>e</w:t>
      </w:r>
    </w:p>
    <w:p w14:paraId="1209FCD3" w14:textId="77777777" w:rsidR="0027369D" w:rsidRPr="00663362" w:rsidRDefault="0027369D" w:rsidP="00CC0F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sectPr w:rsidR="0027369D" w:rsidRPr="00663362" w:rsidSect="00663362">
      <w:footerReference w:type="default" r:id="rId11"/>
      <w:footerReference w:type="first" r:id="rId12"/>
      <w:pgSz w:w="12240" w:h="15840"/>
      <w:pgMar w:top="117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8724" w14:textId="77777777" w:rsidR="004C58EB" w:rsidRDefault="004C58EB" w:rsidP="00BF61DF">
      <w:pPr>
        <w:spacing w:after="0" w:line="240" w:lineRule="auto"/>
      </w:pPr>
      <w:r>
        <w:separator/>
      </w:r>
    </w:p>
  </w:endnote>
  <w:endnote w:type="continuationSeparator" w:id="0">
    <w:p w14:paraId="65BCDCD7" w14:textId="77777777" w:rsidR="004C58EB" w:rsidRDefault="004C58EB" w:rsidP="00B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A9D9" w14:textId="77777777" w:rsidR="00BF61DF" w:rsidRPr="00A83457" w:rsidRDefault="00BF61DF" w:rsidP="00285DFD">
    <w:pPr>
      <w:pStyle w:val="Footer"/>
      <w:spacing w:after="60"/>
      <w:jc w:val="center"/>
      <w:rPr>
        <w:rFonts w:ascii="Roboto Slab" w:hAnsi="Roboto Slab" w:cs="Times New Roman"/>
        <w:b/>
        <w:color w:val="002060"/>
        <w:sz w:val="16"/>
        <w:szCs w:val="16"/>
      </w:rPr>
    </w:pPr>
    <w:r w:rsidRPr="00A83457">
      <w:rPr>
        <w:rFonts w:ascii="Roboto Slab" w:hAnsi="Roboto Slab" w:cs="Times New Roman"/>
        <w:b/>
        <w:color w:val="002060"/>
        <w:sz w:val="16"/>
        <w:szCs w:val="16"/>
      </w:rPr>
      <w:t xml:space="preserve">College of Health </w:t>
    </w:r>
    <w:r w:rsidR="008738C4" w:rsidRPr="00A83457">
      <w:rPr>
        <w:rFonts w:ascii="Roboto Slab" w:hAnsi="Roboto Slab" w:cs="Times New Roman"/>
        <w:b/>
        <w:color w:val="002060"/>
        <w:sz w:val="16"/>
        <w:szCs w:val="16"/>
      </w:rPr>
      <w:t>&amp; Human Services</w:t>
    </w:r>
  </w:p>
  <w:p w14:paraId="1CB7C193" w14:textId="04AFB935" w:rsidR="00BF61DF" w:rsidRPr="00A83457" w:rsidRDefault="00285DFD" w:rsidP="00285DFD">
    <w:pPr>
      <w:pStyle w:val="Footer"/>
      <w:spacing w:after="60"/>
      <w:jc w:val="center"/>
      <w:rPr>
        <w:rFonts w:ascii="Roboto Slab" w:hAnsi="Roboto Slab" w:cs="Times New Roman"/>
        <w:color w:val="002060"/>
        <w:sz w:val="14"/>
        <w:szCs w:val="14"/>
      </w:rPr>
    </w:pPr>
    <w:r w:rsidRPr="00A83457">
      <w:rPr>
        <w:rFonts w:ascii="Roboto Slab" w:hAnsi="Roboto Slab" w:cs="Times New Roman"/>
        <w:color w:val="002060"/>
        <w:sz w:val="14"/>
        <w:szCs w:val="14"/>
      </w:rPr>
      <w:t xml:space="preserve">Office of the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Dean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Mail Stop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119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2801 W. Bancroft St.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Toledo. OH 43606-3390</w:t>
    </w:r>
  </w:p>
  <w:p w14:paraId="5089F2C7" w14:textId="21498F5D" w:rsidR="00285DFD" w:rsidRPr="00A83457" w:rsidRDefault="00285DFD" w:rsidP="00285DFD">
    <w:pPr>
      <w:pStyle w:val="Footer"/>
      <w:spacing w:after="60"/>
      <w:jc w:val="center"/>
      <w:rPr>
        <w:rFonts w:ascii="Roboto Slab" w:hAnsi="Roboto Slab" w:cs="Times New Roman"/>
        <w:color w:val="002060"/>
        <w:sz w:val="14"/>
        <w:szCs w:val="14"/>
      </w:rPr>
    </w:pPr>
    <w:r w:rsidRPr="00A83457">
      <w:rPr>
        <w:rFonts w:ascii="Roboto Slab" w:hAnsi="Roboto Slab" w:cs="Times New Roman"/>
        <w:color w:val="002060"/>
        <w:sz w:val="14"/>
        <w:szCs w:val="14"/>
      </w:rPr>
      <w:t xml:space="preserve">Phone: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419.530.5453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Fax: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419.530.5540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www.utoledo.edu</w:t>
    </w:r>
  </w:p>
  <w:p w14:paraId="573395FB" w14:textId="77777777" w:rsidR="00BF61DF" w:rsidRDefault="00BF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BF98" w14:textId="77777777" w:rsidR="004B60F8" w:rsidRPr="00A83457" w:rsidRDefault="004B60F8" w:rsidP="004B60F8">
    <w:pPr>
      <w:pStyle w:val="Footer"/>
      <w:spacing w:after="60"/>
      <w:jc w:val="center"/>
      <w:rPr>
        <w:rFonts w:ascii="Roboto Slab" w:hAnsi="Roboto Slab" w:cs="Times New Roman"/>
        <w:b/>
        <w:color w:val="002060"/>
        <w:sz w:val="16"/>
        <w:szCs w:val="16"/>
      </w:rPr>
    </w:pPr>
    <w:r w:rsidRPr="00A83457">
      <w:rPr>
        <w:rFonts w:ascii="Roboto Slab" w:hAnsi="Roboto Slab" w:cs="Times New Roman"/>
        <w:b/>
        <w:color w:val="002060"/>
        <w:sz w:val="16"/>
        <w:szCs w:val="16"/>
      </w:rPr>
      <w:t>College of Health &amp; Human Services</w:t>
    </w:r>
  </w:p>
  <w:p w14:paraId="04F4CE90" w14:textId="762E45FB" w:rsidR="004B60F8" w:rsidRPr="00A83457" w:rsidRDefault="004B60F8" w:rsidP="004B60F8">
    <w:pPr>
      <w:pStyle w:val="Footer"/>
      <w:spacing w:after="60"/>
      <w:jc w:val="center"/>
      <w:rPr>
        <w:rFonts w:ascii="Roboto Slab" w:hAnsi="Roboto Slab" w:cs="Times New Roman"/>
        <w:color w:val="002060"/>
        <w:sz w:val="14"/>
        <w:szCs w:val="14"/>
      </w:rPr>
    </w:pPr>
    <w:r w:rsidRPr="00A83457">
      <w:rPr>
        <w:rFonts w:ascii="Roboto Slab" w:hAnsi="Roboto Slab" w:cs="Times New Roman"/>
        <w:color w:val="002060"/>
        <w:sz w:val="14"/>
        <w:szCs w:val="14"/>
      </w:rPr>
      <w:t xml:space="preserve">Office of the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Dean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Mail Stop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119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2801 W. Bancroft St.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Toledo. OH 43606-3390</w:t>
    </w:r>
  </w:p>
  <w:p w14:paraId="3EA52176" w14:textId="577E8922" w:rsidR="004B60F8" w:rsidRPr="00A83457" w:rsidRDefault="004B60F8" w:rsidP="004B60F8">
    <w:pPr>
      <w:pStyle w:val="Footer"/>
      <w:spacing w:after="60"/>
      <w:jc w:val="center"/>
      <w:rPr>
        <w:rFonts w:ascii="Roboto Slab" w:hAnsi="Roboto Slab" w:cs="Times New Roman"/>
        <w:color w:val="002060"/>
        <w:sz w:val="14"/>
        <w:szCs w:val="14"/>
      </w:rPr>
    </w:pPr>
    <w:r w:rsidRPr="00A83457">
      <w:rPr>
        <w:rFonts w:ascii="Roboto Slab" w:hAnsi="Roboto Slab" w:cs="Times New Roman"/>
        <w:color w:val="002060"/>
        <w:sz w:val="14"/>
        <w:szCs w:val="14"/>
      </w:rPr>
      <w:t xml:space="preserve">Phone: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419.530.5453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Fax: </w:t>
    </w:r>
    <w:proofErr w:type="gramStart"/>
    <w:r w:rsidRPr="00A83457">
      <w:rPr>
        <w:rFonts w:ascii="Roboto Slab" w:hAnsi="Roboto Slab" w:cs="Times New Roman"/>
        <w:color w:val="002060"/>
        <w:sz w:val="14"/>
        <w:szCs w:val="14"/>
      </w:rPr>
      <w:t>419.530.5540</w:t>
    </w:r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•</w:t>
    </w:r>
    <w:proofErr w:type="gramEnd"/>
    <w:r w:rsidR="0017718B">
      <w:rPr>
        <w:rFonts w:ascii="Roboto Slab" w:hAnsi="Roboto Slab" w:cs="Times New Roman"/>
        <w:color w:val="002060"/>
        <w:sz w:val="14"/>
        <w:szCs w:val="14"/>
      </w:rPr>
      <w:t xml:space="preserve"> </w:t>
    </w:r>
    <w:r w:rsidRPr="00A83457">
      <w:rPr>
        <w:rFonts w:ascii="Roboto Slab" w:hAnsi="Roboto Slab" w:cs="Times New Roman"/>
        <w:color w:val="002060"/>
        <w:sz w:val="14"/>
        <w:szCs w:val="14"/>
      </w:rPr>
      <w:t xml:space="preserve"> www.utoledo.edu</w:t>
    </w:r>
  </w:p>
  <w:p w14:paraId="600179B7" w14:textId="77777777" w:rsidR="004B60F8" w:rsidRDefault="004B60F8" w:rsidP="004B60F8">
    <w:pPr>
      <w:pStyle w:val="Footer"/>
    </w:pPr>
  </w:p>
  <w:p w14:paraId="33A7571E" w14:textId="77777777" w:rsidR="004B60F8" w:rsidRDefault="004B6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BC30" w14:textId="77777777" w:rsidR="004C58EB" w:rsidRDefault="004C58EB" w:rsidP="00BF61DF">
      <w:pPr>
        <w:spacing w:after="0" w:line="240" w:lineRule="auto"/>
      </w:pPr>
      <w:r>
        <w:separator/>
      </w:r>
    </w:p>
  </w:footnote>
  <w:footnote w:type="continuationSeparator" w:id="0">
    <w:p w14:paraId="3D7C1F28" w14:textId="77777777" w:rsidR="004C58EB" w:rsidRDefault="004C58EB" w:rsidP="00BF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9A4"/>
    <w:multiLevelType w:val="hybridMultilevel"/>
    <w:tmpl w:val="0ECA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1E7F"/>
    <w:multiLevelType w:val="hybridMultilevel"/>
    <w:tmpl w:val="55A6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D1830"/>
    <w:multiLevelType w:val="hybridMultilevel"/>
    <w:tmpl w:val="45D0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28890">
    <w:abstractNumId w:val="0"/>
  </w:num>
  <w:num w:numId="2" w16cid:durableId="759983355">
    <w:abstractNumId w:val="1"/>
  </w:num>
  <w:num w:numId="3" w16cid:durableId="183995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F6"/>
    <w:rsid w:val="000B0216"/>
    <w:rsid w:val="000F0A7B"/>
    <w:rsid w:val="001034E8"/>
    <w:rsid w:val="00104E11"/>
    <w:rsid w:val="0017718B"/>
    <w:rsid w:val="0019178C"/>
    <w:rsid w:val="001E25BF"/>
    <w:rsid w:val="00206CE9"/>
    <w:rsid w:val="0027369D"/>
    <w:rsid w:val="00285DFD"/>
    <w:rsid w:val="002F7523"/>
    <w:rsid w:val="003E0828"/>
    <w:rsid w:val="003F03A4"/>
    <w:rsid w:val="004156CA"/>
    <w:rsid w:val="00444BD2"/>
    <w:rsid w:val="0047218E"/>
    <w:rsid w:val="004B60F8"/>
    <w:rsid w:val="004C4EDF"/>
    <w:rsid w:val="004C58EB"/>
    <w:rsid w:val="004F5DFA"/>
    <w:rsid w:val="00505A2C"/>
    <w:rsid w:val="00591884"/>
    <w:rsid w:val="005A6CBF"/>
    <w:rsid w:val="005A758F"/>
    <w:rsid w:val="00663362"/>
    <w:rsid w:val="006E7947"/>
    <w:rsid w:val="0073273A"/>
    <w:rsid w:val="00737EF4"/>
    <w:rsid w:val="007E586D"/>
    <w:rsid w:val="008051B8"/>
    <w:rsid w:val="008738C4"/>
    <w:rsid w:val="008F783E"/>
    <w:rsid w:val="009A41D9"/>
    <w:rsid w:val="009E1EF9"/>
    <w:rsid w:val="00A83457"/>
    <w:rsid w:val="00AC6740"/>
    <w:rsid w:val="00B06B60"/>
    <w:rsid w:val="00B203CE"/>
    <w:rsid w:val="00B346E6"/>
    <w:rsid w:val="00B87D9A"/>
    <w:rsid w:val="00BB0767"/>
    <w:rsid w:val="00BB358E"/>
    <w:rsid w:val="00BF61DF"/>
    <w:rsid w:val="00C210C3"/>
    <w:rsid w:val="00C6447C"/>
    <w:rsid w:val="00C77356"/>
    <w:rsid w:val="00C82428"/>
    <w:rsid w:val="00C94ECB"/>
    <w:rsid w:val="00CC0F10"/>
    <w:rsid w:val="00D23630"/>
    <w:rsid w:val="00D351C0"/>
    <w:rsid w:val="00D8468F"/>
    <w:rsid w:val="00DA27A9"/>
    <w:rsid w:val="00DD67F6"/>
    <w:rsid w:val="00E67250"/>
    <w:rsid w:val="00F620CA"/>
    <w:rsid w:val="00F642DE"/>
    <w:rsid w:val="00FA641F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1D88A"/>
  <w15:chartTrackingRefBased/>
  <w15:docId w15:val="{B987EA13-ABBF-424E-916A-0B9A8EDA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F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1D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F61DF"/>
  </w:style>
  <w:style w:type="paragraph" w:styleId="Footer">
    <w:name w:val="footer"/>
    <w:basedOn w:val="Normal"/>
    <w:link w:val="FooterChar"/>
    <w:uiPriority w:val="99"/>
    <w:unhideWhenUsed/>
    <w:rsid w:val="00BF61D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F61DF"/>
  </w:style>
  <w:style w:type="paragraph" w:styleId="BalloonText">
    <w:name w:val="Balloon Text"/>
    <w:basedOn w:val="Normal"/>
    <w:link w:val="BalloonTextChar"/>
    <w:uiPriority w:val="99"/>
    <w:semiHidden/>
    <w:unhideWhenUsed/>
    <w:rsid w:val="00C210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C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D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D67F6"/>
  </w:style>
  <w:style w:type="character" w:customStyle="1" w:styleId="eop">
    <w:name w:val="eop"/>
    <w:basedOn w:val="DefaultParagraphFont"/>
    <w:rsid w:val="00DD67F6"/>
  </w:style>
  <w:style w:type="character" w:customStyle="1" w:styleId="scxw130781390">
    <w:name w:val="scxw130781390"/>
    <w:basedOn w:val="DefaultParagraphFont"/>
    <w:rsid w:val="00DD67F6"/>
  </w:style>
  <w:style w:type="character" w:customStyle="1" w:styleId="tabchar">
    <w:name w:val="tabchar"/>
    <w:basedOn w:val="DefaultParagraphFont"/>
    <w:rsid w:val="00DD67F6"/>
  </w:style>
  <w:style w:type="paragraph" w:styleId="ListParagraph">
    <w:name w:val="List Paragraph"/>
    <w:basedOn w:val="Normal"/>
    <w:uiPriority w:val="34"/>
    <w:qFormat/>
    <w:rsid w:val="00663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63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cademicfinanceandfacultyadmin@utoled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rch\OneDrive%20-%20University%20of%20Toledo\Desktop\HHS\CHH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11748002D54DABB273DD8A37FDB9" ma:contentTypeVersion="13" ma:contentTypeDescription="Create a new document." ma:contentTypeScope="" ma:versionID="76dc9be2d30f86970a1e949da183bcb6">
  <xsd:schema xmlns:xsd="http://www.w3.org/2001/XMLSchema" xmlns:xs="http://www.w3.org/2001/XMLSchema" xmlns:p="http://schemas.microsoft.com/office/2006/metadata/properties" xmlns:ns3="f6acb603-a4da-4003-90de-94a912b0efe1" xmlns:ns4="3f380df2-2025-4005-b7f6-8168267459d9" targetNamespace="http://schemas.microsoft.com/office/2006/metadata/properties" ma:root="true" ma:fieldsID="f196fda607f5034860890f61f88035ad" ns3:_="" ns4:_="">
    <xsd:import namespace="f6acb603-a4da-4003-90de-94a912b0efe1"/>
    <xsd:import namespace="3f380df2-2025-4005-b7f6-816826745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cb603-a4da-4003-90de-94a912b0e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0df2-2025-4005-b7f6-816826745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5AE86-7684-4C19-9DF4-749B4AB5B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EECE1-0872-4B5A-9B86-063086261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650E1-7DDA-451E-9155-0026BB1A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cb603-a4da-4003-90de-94a912b0efe1"/>
    <ds:schemaRef ds:uri="3f380df2-2025-4005-b7f6-816826745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CHHS letterhead</Template>
  <TotalTime>18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Birch, Jodie</dc:creator>
  <cp:keywords/>
  <dc:description/>
  <cp:lastModifiedBy>Hadeed, Lauren Carroll</cp:lastModifiedBy>
  <cp:revision>5</cp:revision>
  <cp:lastPrinted>2020-04-21T15:27:00Z</cp:lastPrinted>
  <dcterms:created xsi:type="dcterms:W3CDTF">2026-05-06T20:04:00Z</dcterms:created>
  <dcterms:modified xsi:type="dcterms:W3CDTF">2026-05-06T20:27:00Z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0x010100597311748002D54DABB273DD8A37FDB9</vt:lpwstr>
  </property>
</Properties>
</file>